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980B32" w:rsidR="00454DE9" w:rsidP="004C356F" w:rsidRDefault="00454DE9" w14:paraId="672A6659" wp14:textId="77777777">
      <w:pPr>
        <w:spacing w:line="360" w:lineRule="auto"/>
        <w:rPr>
          <w:rFonts w:ascii="Arial" w:hAnsi="Arial" w:cs="Arial"/>
          <w:sz w:val="2"/>
          <w:szCs w:val="2"/>
        </w:rPr>
      </w:pPr>
    </w:p>
    <w:p xmlns:wp14="http://schemas.microsoft.com/office/word/2010/wordml" w:rsidR="005F4B18" w:rsidP="00A037DF" w:rsidRDefault="005F4B18" w14:paraId="0A37501D" wp14:textId="77777777">
      <w:pPr>
        <w:spacing w:line="360" w:lineRule="auto"/>
        <w:jc w:val="both"/>
        <w:rPr>
          <w:rFonts w:ascii="Arial" w:hAnsi="Arial" w:cs="Arial"/>
          <w:sz w:val="8"/>
        </w:rPr>
      </w:pPr>
    </w:p>
    <w:p xmlns:wp14="http://schemas.microsoft.com/office/word/2010/wordml" w:rsidR="006D37E5" w:rsidP="15731E3B" w:rsidRDefault="006D37E5" w14:paraId="5DAB6C7B" wp14:textId="6FEEDA9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15731E3B" w:rsidR="3D5370F5">
        <w:rPr>
          <w:rFonts w:ascii="Arial" w:hAnsi="Arial" w:cs="Arial"/>
          <w:sz w:val="28"/>
          <w:szCs w:val="28"/>
        </w:rPr>
        <w:t>CALENDARIO PRUEBAS PRIMERA CONVOCATORIA JUNIO I</w:t>
      </w:r>
    </w:p>
    <w:p xmlns:wp14="http://schemas.microsoft.com/office/word/2010/wordml" w:rsidRPr="006D37E5" w:rsidR="006D37E5" w:rsidP="15731E3B" w:rsidRDefault="006D37E5" w14:paraId="094BAC33" wp14:textId="1E9154B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15731E3B" w:rsidR="17D9B349">
        <w:rPr>
          <w:rFonts w:ascii="Arial" w:hAnsi="Arial" w:cs="Arial"/>
          <w:sz w:val="24"/>
          <w:szCs w:val="24"/>
          <w:u w:val="single"/>
        </w:rPr>
        <w:t>PRIMEROS CURSOS GB Y GM</w:t>
      </w:r>
    </w:p>
    <w:p xmlns:wp14="http://schemas.microsoft.com/office/word/2010/wordml" w:rsidRPr="006D37E5" w:rsidR="006D37E5" w:rsidP="15731E3B" w:rsidRDefault="006D37E5" w14:paraId="20D0C797" wp14:textId="7406CBB4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5EF384D8">
        <w:trPr>
          <w:trHeight w:val="57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3B2EC11" w14:textId="5E8CA90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1º FPB 116 APROVECHAMIENTOS FORESTALES</w:t>
            </w:r>
          </w:p>
        </w:tc>
      </w:tr>
      <w:tr w:rsidR="15731E3B" w:rsidTr="15731E3B" w14:paraId="040B061A">
        <w:trPr>
          <w:trHeight w:val="70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6D4C9E4" w14:textId="2368C81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A5BBEA7" w14:textId="0CFC875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4716F46" w14:textId="2D45EFA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22D3523" w14:textId="66521E4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020F88B7">
        <w:trPr>
          <w:trHeight w:val="33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FFECB8F" w14:textId="2FA9917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134758F" w14:textId="1B6E1A9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CAP I MATEMÁTICAS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6DA6B65" w14:textId="41B37D9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CAP I CIENCIAS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59430C0" w14:textId="02C544D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LENGUA</w:t>
            </w:r>
          </w:p>
        </w:tc>
      </w:tr>
      <w:tr w:rsidR="15731E3B" w:rsidTr="15731E3B" w14:paraId="041DE80C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304834A" w14:textId="26737DB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05460DEE" w14:textId="03430096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6146B68" w14:textId="18FBCB2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P.R.L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F1EBE39" w14:textId="3221997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RIF</w:t>
            </w:r>
          </w:p>
        </w:tc>
      </w:tr>
      <w:tr w:rsidR="15731E3B" w:rsidTr="15731E3B" w14:paraId="4A3C8B90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F2B34FE" w14:textId="4641639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28C0A97" w14:textId="58EA5C1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I.P.E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F64F7C1" w14:textId="1527FB5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CCSS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C691A42" w14:textId="5100D35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RIF</w:t>
            </w:r>
          </w:p>
        </w:tc>
      </w:tr>
      <w:tr w:rsidR="15731E3B" w:rsidTr="15731E3B" w14:paraId="4AEB1019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959BBAC" w14:textId="2F99AD8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FAA10E1" w14:textId="4E90EB2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BDF9282" w14:textId="69856DB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CFA15A3" w14:textId="54EFAAD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2694AB5C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C0BCC03" w14:textId="5A8ABAB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2B5BB78" w14:textId="767551D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RPF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F17B869" w14:textId="7A930268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FF3B4EB" w14:textId="42099D5C"/>
        </w:tc>
      </w:tr>
      <w:tr w:rsidR="15731E3B" w:rsidTr="15731E3B" w14:paraId="5A0273F9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FBAB85C" w14:textId="5771371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E293129" w14:textId="4A3E8A7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INGLES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493651E" w14:textId="71F3160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OBPMPV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D31D280" w14:textId="17E71777"/>
        </w:tc>
      </w:tr>
      <w:tr w:rsidR="15731E3B" w:rsidTr="15731E3B" w14:paraId="0B7D45B0">
        <w:trPr>
          <w:trHeight w:val="33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FABCCBF" w14:textId="16CDBF5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9920341" w14:textId="2661BF78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437AFE9" w14:textId="2550BAC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OBPMPV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690A258" w14:textId="51D07E79"/>
        </w:tc>
      </w:tr>
    </w:tbl>
    <w:p xmlns:wp14="http://schemas.microsoft.com/office/word/2010/wordml" w:rsidRPr="006D37E5" w:rsidR="006D37E5" w:rsidP="00A037DF" w:rsidRDefault="006D37E5" w14:paraId="02EB378F" wp14:textId="00F69E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74EA641D" w14:textId="2AD9C3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018442B8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6FCE5CF" w14:textId="4A550DF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1º AGA 201 PRODUCCIÓN AGROPECUARIA</w:t>
            </w:r>
          </w:p>
        </w:tc>
      </w:tr>
      <w:tr w:rsidR="15731E3B" w:rsidTr="15731E3B" w14:paraId="3E4C2AF1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4D4A1A1" w14:textId="1D4C159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nil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BFCA0EB" w14:textId="29EC453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nil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C9A318D" w14:textId="6E7C6F2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nil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7322A0B" w14:textId="0E8BA3A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63A0CEB6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64BC0EC" w14:textId="272E1BA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35D4E65F" w14:textId="63C184E7">
            <w:pPr>
              <w:jc w:val="center"/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5B04A683" w14:textId="7E521736">
            <w:pPr>
              <w:jc w:val="center"/>
            </w:pP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4F01D351" w14:textId="090BDC79">
            <w:pPr>
              <w:jc w:val="center"/>
            </w:pPr>
          </w:p>
        </w:tc>
      </w:tr>
      <w:tr w:rsidR="15731E3B" w:rsidTr="15731E3B" w14:paraId="27E6DF0C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742473F" w14:textId="6065399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44069137" w14:textId="271842E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IPPE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4A8199E" w:rsidP="15731E3B" w:rsidRDefault="04A8199E" w14:paraId="396F538D" w14:textId="76FAB4BF">
            <w:pPr>
              <w:spacing w:before="0" w:beforeAutospacing="off" w:after="0" w:afterAutospacing="off"/>
              <w:jc w:val="center"/>
            </w:pPr>
            <w:r w:rsidRPr="15731E3B" w:rsidR="04A819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</w:t>
            </w: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NGLÉS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79F01689" w14:textId="4102355C">
            <w:pPr>
              <w:jc w:val="center"/>
            </w:pPr>
          </w:p>
        </w:tc>
      </w:tr>
      <w:tr w:rsidR="15731E3B" w:rsidTr="15731E3B" w14:paraId="4A93BF13">
        <w:trPr>
          <w:trHeight w:val="9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07E6C3C" w14:textId="326A8DF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437C0CB7" w14:textId="65D7EA7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FUNDAMENTOS ZOOTÉCNICOS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556108F2" w14:textId="27E9B68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DIGITALIZACIÓN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53470719" w14:textId="5807655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TALLER Y EQUIPOS DE TRACCIÓN </w:t>
            </w:r>
          </w:p>
        </w:tc>
      </w:tr>
      <w:tr w:rsidR="15731E3B" w:rsidTr="15731E3B" w14:paraId="66F43288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96AFA54" w14:textId="6362FD4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4AA786BB" w14:textId="7465E07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15BC7F59" w14:textId="15ED4ED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0B47FC93" w14:textId="474E88E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2DD6235D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431A69" w14:textId="317FB3D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15F2B269" w14:textId="077CA7F5">
            <w:pPr>
              <w:jc w:val="center"/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37786825" w14:textId="1A8B376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PRODUCCIÓN AGRÍCOLA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04736308" w14:textId="714C4C21">
            <w:pPr>
              <w:jc w:val="center"/>
            </w:pPr>
          </w:p>
        </w:tc>
      </w:tr>
      <w:tr w:rsidR="15731E3B" w:rsidTr="15731E3B" w14:paraId="4E3431F1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C3B14AC" w14:textId="5DDFBA4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15CAB83C" w14:textId="663504B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PRINCIPIOS DE SANIDAD</w:t>
            </w:r>
            <w:r>
              <w:br/>
            </w: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VEGETAL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7022EBAA" w14:textId="1F559AB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FUNDAMENTOS </w:t>
            </w:r>
            <w:r w:rsidRPr="15731E3B" w:rsidR="49150E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20E85926" w14:textId="17220EE5">
            <w:pPr>
              <w:jc w:val="center"/>
            </w:pPr>
          </w:p>
        </w:tc>
      </w:tr>
      <w:tr w:rsidR="15731E3B" w:rsidTr="15731E3B" w14:paraId="0DF177DB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37D900" w14:textId="2A7F8C8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0A77EB76" w14:textId="55D7791D">
            <w:pPr>
              <w:jc w:val="center"/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689E2B0F" w14:textId="3F47CC2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FUNDAMENTOS A.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6A6998E8" w14:textId="2D843992">
            <w:pPr>
              <w:jc w:val="center"/>
            </w:pPr>
          </w:p>
        </w:tc>
      </w:tr>
    </w:tbl>
    <w:p w:rsidR="15731E3B" w:rsidP="15731E3B" w:rsidRDefault="15731E3B" w14:paraId="01794715" w14:textId="5C34CC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66632FE5" w14:textId="1C6192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051FF828" w14:textId="3F77AF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56B5BDFC" w14:textId="30D6EE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09A5A0FE" w14:textId="45559B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4EDCB6EF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CABFCFF" w14:textId="44612E0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1º AGA 205 APROVECHAMIENTO Y CONSERVACIÓN DEL MEDIO NATURAL</w:t>
            </w:r>
          </w:p>
        </w:tc>
      </w:tr>
      <w:tr w:rsidR="15731E3B" w:rsidTr="15731E3B" w14:paraId="54431B61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2BC97E8" w14:textId="10F2A34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829822B" w14:textId="7501664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605EBCD" w14:textId="306E702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47432BD" w14:textId="523E0B9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638F03B3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DA80032" w14:textId="2C759D5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73BD68BE" w14:textId="499FE28E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7C52078" w14:textId="6EBF681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</w:t>
            </w:r>
            <w:r w:rsidRPr="15731E3B" w:rsidR="23B581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IGITALIZACIÓN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1907A5B2" w14:textId="64B6FD28"/>
        </w:tc>
      </w:tr>
      <w:tr w:rsidR="15731E3B" w:rsidTr="15731E3B" w14:paraId="1845D80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B5948C4" w14:textId="2D9EEA5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6BB4639" w14:textId="06BCF3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31455C4" w14:textId="54143B6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PIF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0795E61" w14:textId="4CA7089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</w:t>
            </w:r>
            <w:r w:rsidRPr="15731E3B" w:rsidR="63E774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GLÉS</w:t>
            </w:r>
          </w:p>
        </w:tc>
      </w:tr>
      <w:tr w:rsidR="15731E3B" w:rsidTr="15731E3B" w14:paraId="4CC53F31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EB191B3" w14:textId="2ABA611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5A160B3" w14:textId="78E8FA5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F42E673" w14:textId="1852A27C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PIF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AC72DD2" w14:textId="19E8425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MIF </w:t>
            </w:r>
          </w:p>
        </w:tc>
      </w:tr>
      <w:tr w:rsidR="15731E3B" w:rsidTr="15731E3B" w14:paraId="0272D895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347DA8D" w14:textId="102A382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A10842F" w14:textId="7D4E260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C83E10A" w14:textId="10041A4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8D4F338" w14:textId="7745CD4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MIF </w:t>
            </w:r>
          </w:p>
        </w:tc>
      </w:tr>
      <w:tr w:rsidR="15731E3B" w:rsidTr="15731E3B" w14:paraId="344E02FD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B60BDF7" w14:textId="6F191BF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8B36C24" w14:textId="0884AE2F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 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D2D480C" w14:textId="024DF72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RFTS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E0EE1EE" w14:textId="1A2251D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MIF </w:t>
            </w:r>
          </w:p>
        </w:tc>
      </w:tr>
      <w:tr w:rsidR="15731E3B" w:rsidTr="15731E3B" w14:paraId="7E3CA798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AFA24BB" w14:textId="032E79D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E67D288" w14:textId="2A85B4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338DC11" w14:textId="5A6E7B9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RFTS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6E68E30" w14:textId="251C7BB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PSV </w:t>
            </w:r>
          </w:p>
        </w:tc>
      </w:tr>
      <w:tr w:rsidR="15731E3B" w:rsidTr="15731E3B" w14:paraId="2A222841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C0EB51D" w14:textId="52207B1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295D009" w14:textId="7722DC8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FA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B584B0C" w14:textId="123C864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RFTS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CA52DB4" w14:textId="1DB8802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PSV </w:t>
            </w:r>
          </w:p>
        </w:tc>
      </w:tr>
    </w:tbl>
    <w:p w:rsidR="15731E3B" w:rsidP="15731E3B" w:rsidRDefault="15731E3B" w14:paraId="1286047D" w14:textId="191BE8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73C61149" w14:textId="1095CDA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7F178D63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05E161B" w14:textId="64FA5DD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1º AFD 201 GUIA EN EL MEDIO NATURAL Y DE TIEMPO LIBRE</w:t>
            </w:r>
          </w:p>
        </w:tc>
      </w:tr>
      <w:tr w:rsidR="15731E3B" w:rsidTr="15731E3B" w14:paraId="5AF1FED4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BDC427D" w14:textId="56A039C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2E56DE8" w14:textId="45A8167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4D77ED1" w14:textId="49D05C8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97CA2CD" w14:textId="7AB69E3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24A08693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DD3B4F8" w14:textId="3AE1056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41D61B0" w14:textId="7992568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GUÍA EN BICICLETA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CFE8106" w14:textId="56D43E2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IPPE </w:t>
            </w: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 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52371FF" w14:textId="06690C8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INGLÉS </w:t>
            </w:r>
          </w:p>
        </w:tc>
      </w:tr>
      <w:tr w:rsidR="15731E3B" w:rsidTr="15731E3B" w14:paraId="2F51CCB4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940A277" w14:textId="5E9FC99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B0C2168" w14:textId="157D82C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ATENCIÓN A GRUPOS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635E5BA" w14:textId="713238A4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527D009C" w14:textId="13AF3A0E"/>
        </w:tc>
      </w:tr>
      <w:tr w:rsidR="15731E3B" w:rsidTr="15731E3B" w14:paraId="565CE167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BF50602" w14:textId="556C401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0C8E7B9" w14:textId="2A91881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DIGITALIZACIÓN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7B0C059F" w14:textId="06606496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9EFC3DE" w14:textId="4DDA461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TECNICAS DE NATACIÓN</w:t>
            </w:r>
          </w:p>
        </w:tc>
      </w:tr>
      <w:tr w:rsidR="15731E3B" w:rsidTr="15731E3B" w14:paraId="09BBFA36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BBEAC14" w14:textId="47CCB58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6759D8E" w14:textId="42918F7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7203241" w14:textId="3041517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D485DD5" w14:textId="37FDE04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59023ECC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D8D08A9" w14:textId="49B9BB2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EE01E7" w14:textId="58541E5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GÚIA DE BAJA Y MEDIA MONTAÑA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8285785" w14:textId="703E4EB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ORGANIZACIÓN DE ITINERARIOS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9875CE5" w14:textId="177691B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TECNICAS DE NATACIÓN (PISCINA</w:t>
            </w:r>
            <w:r w:rsidRPr="15731E3B" w:rsidR="6C7B1B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)</w:t>
            </w:r>
          </w:p>
        </w:tc>
      </w:tr>
      <w:tr w:rsidR="15731E3B" w:rsidTr="15731E3B" w14:paraId="3E1F2CDE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E6E959C" w14:textId="7DB52A0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7BB7520" w14:textId="7B43BE19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D7C93CF" w14:textId="651752D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TÉCNICAS DE EQUITACIÓN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7822162" w14:textId="01682F2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TECNICAS DE NATACIÓN (PISCINA)</w:t>
            </w:r>
          </w:p>
        </w:tc>
      </w:tr>
      <w:tr w:rsidR="15731E3B" w:rsidTr="15731E3B" w14:paraId="7D6A30D0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02BB3DE" w14:textId="5329CB9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66975089" w14:textId="6690AD19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77C548BC" w14:textId="1B5A3140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4DDDE0C" w14:textId="117EFC4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TECNICAS DE NATACIÓN (PISCINA)</w:t>
            </w:r>
          </w:p>
        </w:tc>
      </w:tr>
    </w:tbl>
    <w:p w:rsidR="15731E3B" w:rsidP="15731E3B" w:rsidRDefault="15731E3B" w14:paraId="219AA442" w14:textId="6CE36D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52F2448A" w14:textId="511128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422A158E" w14:textId="35B3B1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5ADE76E6" w14:textId="6DDF95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14478649" w14:textId="3B2F58A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0B5D64DF" w14:textId="174A1E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2700C9A1" w14:textId="69D089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6DB19270" w14:textId="14D8A7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279D0F31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23138D9" w14:textId="367D2A5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1º SEA 201 EMERGENCIAS Y PROTECCIÓN CIVIL</w:t>
            </w:r>
          </w:p>
        </w:tc>
      </w:tr>
      <w:tr w:rsidR="15731E3B" w:rsidTr="15731E3B" w14:paraId="288F371F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454F16F" w14:textId="3CFAC9E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7380B64" w14:textId="1865D64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E3F22CE" w14:textId="4D59DB4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E7DC4AA" w14:textId="1051C93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3EE6056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330479F" w14:textId="0F8D981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B82B9AF" w14:textId="1A7EDA89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143C6378" w14:textId="37236CEC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6E779EEB" w14:textId="674CD7D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DIGITALIZACIÓN</w:t>
            </w:r>
          </w:p>
        </w:tc>
      </w:tr>
      <w:tr w:rsidR="15731E3B" w:rsidTr="15731E3B" w14:paraId="74B5E2A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B5A97E6" w14:textId="75E0B9B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4C2FB42" w14:textId="0C9E7F7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IOEIU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DAEE73E" w14:textId="736005B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VIOIF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DD35D54" w14:textId="4C6343C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CEUE</w:t>
            </w:r>
          </w:p>
        </w:tc>
      </w:tr>
      <w:tr w:rsidR="15731E3B" w:rsidTr="15731E3B" w14:paraId="495C7118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9085368" w14:textId="3873B00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834084E" w14:textId="79C2FA2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IOEIU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947838" w14:textId="420F4B9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VIOIF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6DC628D" w14:textId="5DA84A85"/>
        </w:tc>
      </w:tr>
      <w:tr w:rsidR="15731E3B" w:rsidTr="15731E3B" w14:paraId="6688971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F491E83" w14:textId="6452735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5A87FD" w14:textId="582228C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69891A1" w14:textId="7B17FED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3A54E2E" w14:textId="6799790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7DE444D6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1479AA5" w14:textId="230D518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C378837" w14:textId="6C80BECB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B7B46B" w14:textId="6D9000E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APSE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3240373" w14:textId="7AFD03B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INGLÉS </w:t>
            </w:r>
          </w:p>
        </w:tc>
      </w:tr>
      <w:tr w:rsidR="15731E3B" w:rsidTr="15731E3B" w14:paraId="153A96D9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08ADDB6" w14:textId="5D6E4A9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F7E5572" w14:textId="4A04EA4C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14C6976" w14:textId="42092F1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ASISE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A38E011" w14:textId="335723F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IPPE1</w:t>
            </w:r>
          </w:p>
        </w:tc>
      </w:tr>
      <w:tr w:rsidR="15731E3B" w:rsidTr="15731E3B" w14:paraId="21C00028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B3F10FF" w14:textId="7816FCA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6DA9F6B3" w14:textId="3585E7C3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689A3AE" w14:textId="51B8BAF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ASISE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EC0F623" w14:textId="41489183"/>
        </w:tc>
      </w:tr>
    </w:tbl>
    <w:p w:rsidR="15731E3B" w:rsidP="15731E3B" w:rsidRDefault="15731E3B" w14:paraId="5EFD2394" w14:textId="0082FC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6EC8BB84" w14:textId="6D63E3B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37BF5FEF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45E7907" w14:textId="510038A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1º SEA 202 SEGURIDAD</w:t>
            </w:r>
          </w:p>
        </w:tc>
      </w:tr>
      <w:tr w:rsidR="15731E3B" w:rsidTr="15731E3B" w14:paraId="7D5E86EC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B586762" w14:textId="79F72ED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DC86F61" w14:textId="3822545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D7CC11" w14:textId="1B7FBCA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996DBB7" w14:textId="6E9992B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2B80553D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3F1C832" w14:textId="6847604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01179EB" w14:textId="7DD889A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IPPE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RDefault="15731E3B" w14:paraId="058B086E" w14:textId="4CDFA781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517B50C1" w14:textId="1560759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DIGITALIZACIÓN</w:t>
            </w:r>
          </w:p>
        </w:tc>
      </w:tr>
      <w:tr w:rsidR="15731E3B" w:rsidTr="15731E3B" w14:paraId="5704C09A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729075E" w14:textId="6E32CE5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FFB22C9" w14:textId="320CF01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VIOBI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7533474" w14:textId="7356B51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INGLÉS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7431B23" w14:textId="54BFA94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TECNOLOGÍA APLICADA</w:t>
            </w:r>
          </w:p>
        </w:tc>
      </w:tr>
      <w:tr w:rsidR="15731E3B" w:rsidTr="15731E3B" w14:paraId="279D54E8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E334707" w14:textId="08D3A6B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EA48F55" w14:textId="45ACDC4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VIOBI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5381F655" w14:textId="37A37B43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27B9030" w14:textId="590F6B8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TECNOLOGÍA APLICADA</w:t>
            </w:r>
          </w:p>
        </w:tc>
      </w:tr>
      <w:tr w:rsidR="15731E3B" w:rsidTr="15731E3B" w14:paraId="79D1BC4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96070B8" w14:textId="41F6159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6AC85B3" w14:textId="78DE4D2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6703EED" w14:textId="15216A8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89F952C" w14:textId="406C32E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60975921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C1B5C70" w14:textId="565EBB3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387D735" w14:textId="63281BD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PRIMEROS AUXILIOS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1E6C26B" w14:textId="22900E3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GUARDERIO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8FF3E21" w14:textId="3FE577C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ORDENAMIENTO</w:t>
            </w:r>
          </w:p>
        </w:tc>
      </w:tr>
      <w:tr w:rsidR="15731E3B" w:rsidTr="15731E3B" w14:paraId="00A84FD5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1F925C1" w14:textId="2E33D6B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6F1FD30A" w14:textId="3CA3B0D4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B7B3BF7" w14:textId="3F3F054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GUARDERIO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1B1A990" w14:textId="1F6160A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ORDENAMIENTO</w:t>
            </w:r>
          </w:p>
        </w:tc>
      </w:tr>
      <w:tr w:rsidR="15731E3B" w:rsidTr="15731E3B" w14:paraId="4C0D6BAA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4674E9E" w14:textId="6FCB2A4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60F4E585" w14:textId="0555D832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7E4F4174" w14:textId="52E984E0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B08ECF2" w14:textId="69FDCEE8"/>
        </w:tc>
      </w:tr>
    </w:tbl>
    <w:p w:rsidR="15731E3B" w:rsidP="15731E3B" w:rsidRDefault="15731E3B" w14:paraId="58B9E131" w14:textId="400701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15731E3B" w:rsidP="15731E3B" w:rsidRDefault="15731E3B" w14:paraId="39E0B3B4" w14:textId="16D508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F71E8B" w:rsidR="006D37E5" w:rsidP="15731E3B" w:rsidRDefault="006D37E5" w14:paraId="6A05A809" wp14:textId="7777777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6BBD3817" w14:textId="0BCF406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07D73141" w14:textId="2B14945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D1DA08B" w14:textId="6CC0A1C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23F7A287" w14:textId="70CD10FB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8358ABC" w14:textId="654011C6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79956E1E" w14:textId="56291F7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791CF100" w14:textId="5F123C9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32E9D1E3" w14:textId="04F5693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2E8CBED4" w14:textId="326B1940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7D2A9E4" w14:textId="330072D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4C187027" w14:textId="04B9928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546899DF" w14:textId="23F8B2F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4604E19E" w:rsidP="15731E3B" w:rsidRDefault="4604E19E" w14:paraId="2CEE848B" w14:textId="0FFC638C">
      <w:pPr>
        <w:pStyle w:val="Normal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15731E3B" w:rsidR="4604E19E">
        <w:rPr>
          <w:rFonts w:ascii="Arial" w:hAnsi="Arial" w:cs="Arial"/>
          <w:sz w:val="24"/>
          <w:szCs w:val="24"/>
          <w:u w:val="single"/>
        </w:rPr>
        <w:t>2º CURSOS GB Y GM</w:t>
      </w:r>
    </w:p>
    <w:p w:rsidR="15731E3B" w:rsidP="15731E3B" w:rsidRDefault="15731E3B" w14:paraId="1E161F43" w14:textId="4AC0FB1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3A39DB56">
        <w:trPr>
          <w:trHeight w:val="57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1B5912E" w14:textId="51837D0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2º FPB 116 APROVECHAMIENTOS FORESTALES </w:t>
            </w:r>
          </w:p>
        </w:tc>
      </w:tr>
      <w:tr w:rsidR="15731E3B" w:rsidTr="15731E3B" w14:paraId="31C155AC">
        <w:trPr>
          <w:trHeight w:val="70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0FEC786" w14:textId="7BED8E1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EA4B990" w14:textId="1F7D996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9744DB5" w14:textId="4140B28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8309FD9" w14:textId="37108A5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0F7C5990">
        <w:trPr>
          <w:trHeight w:val="33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A91B949" w14:textId="7C6C8F3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70234D51" w14:textId="0758AD03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5A5045B3" w14:textId="2759A493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53456955" w14:textId="034B432D"/>
        </w:tc>
      </w:tr>
      <w:tr w:rsidR="15731E3B" w:rsidTr="15731E3B" w14:paraId="5B172EFB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9B0004A" w14:textId="522FA70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70FCC960" w14:textId="1B82FA2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PIAC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4F1DB7B5" w14:textId="0A61EA6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CA22FPB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0FEDD4B6" w14:textId="71ABBE4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SYP </w:t>
            </w:r>
          </w:p>
        </w:tc>
      </w:tr>
      <w:tr w:rsidR="15731E3B" w:rsidTr="15731E3B" w14:paraId="12E9BDE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7E6E25F" w14:textId="3A94EE8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95F463A" w14:textId="511A4F3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PIAC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057D5D00" w14:textId="0E1E8B7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CA22FPB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67887987" w14:textId="2E632FC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SYP </w:t>
            </w:r>
          </w:p>
        </w:tc>
      </w:tr>
      <w:tr w:rsidR="15731E3B" w:rsidTr="15731E3B" w14:paraId="1E72DECC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9A300FD" w14:textId="106C28B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35868619" w14:textId="3B1DDD7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76AD921F" w14:textId="2D217AC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7CAC9AA3" w14:textId="584C6E9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695396BB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45A22F6" w14:textId="5D1E805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086AE179" w14:textId="65BA7EF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CCS2FPB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57910318" w14:textId="58E6685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TAF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14299D95" w14:textId="5120CE0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OBMJ </w:t>
            </w:r>
          </w:p>
        </w:tc>
      </w:tr>
      <w:tr w:rsidR="15731E3B" w:rsidTr="15731E3B" w14:paraId="7DF83C66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D477650" w14:textId="54F32B5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6ED1126B" w14:textId="31BAE6E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CCS2FPB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3B0317C7" w14:textId="7DF0FF2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TAF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13C39D17" w14:textId="6569DF0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OBMJ </w:t>
            </w:r>
          </w:p>
        </w:tc>
      </w:tr>
      <w:tr w:rsidR="15731E3B" w:rsidTr="15731E3B" w14:paraId="20F6E4E8">
        <w:trPr>
          <w:trHeight w:val="33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B7EDAB5" w14:textId="522740B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05A78B8" w14:textId="28F2F039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022B49CA" w14:textId="3962DC31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1FF37C10" w14:textId="4E1C7C60"/>
        </w:tc>
      </w:tr>
    </w:tbl>
    <w:p w:rsidR="15731E3B" w:rsidP="15731E3B" w:rsidRDefault="15731E3B" w14:paraId="1C5A77E4" w14:textId="2823A52E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27723BA4" w14:textId="209A7B58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634C095" w14:textId="52729149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63B9F2F4" w14:textId="5DB05AB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55C4E303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A53060E" w14:textId="6628F4F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2º AGA 201 PRODUCCIÓN AGROPECUARIA</w:t>
            </w:r>
          </w:p>
        </w:tc>
      </w:tr>
      <w:tr w:rsidR="15731E3B" w:rsidTr="15731E3B" w14:paraId="3E5CACAA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34EE4CF" w14:textId="00FC3D1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B89D220" w14:textId="6E88227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DAB1395" w14:textId="211BA93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19DAF58" w14:textId="7809EDE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2C27BD67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A9F37D8" w14:textId="0BADA8C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E60350D" w14:textId="05D5EE6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IPE II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5AE75F7" w14:textId="45E08ED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F96F4F3" w14:textId="5BD6556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SOST</w:t>
            </w:r>
            <w:r w:rsidRPr="15731E3B" w:rsidR="50609F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ENIBILIDAD</w:t>
            </w:r>
          </w:p>
        </w:tc>
      </w:tr>
      <w:tr w:rsidR="15731E3B" w:rsidTr="15731E3B" w14:paraId="53F96D64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503A947" w14:textId="4B43226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B712138" w14:textId="56853A8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IC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FABD29C" w14:textId="4714B37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PI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6C26B5B" w14:textId="6B75DBB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INGLÉS </w:t>
            </w:r>
          </w:p>
        </w:tc>
      </w:tr>
      <w:tr w:rsidR="15731E3B" w:rsidTr="15731E3B" w14:paraId="12DC4BC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0EA7213" w14:textId="11BBF02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60BEB2F2" w14:textId="74CD9348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685F70A" w14:textId="76F0890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IIA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0EEB3C97" w14:textId="230CA9E9"/>
        </w:tc>
      </w:tr>
      <w:tr w:rsidR="15731E3B" w:rsidTr="15731E3B" w14:paraId="698E6564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EED2C24" w14:textId="5C70C05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AB418E4" w14:textId="25F4317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7AB87D5" w14:textId="7203DD8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1CF1718" w14:textId="26AA079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0339842A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25B4C64" w14:textId="7DD7AAA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A29D66D" w14:textId="3C01816A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990AABC" w14:textId="081116B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PC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FE91E6D" w14:textId="3F7FDB4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CF </w:t>
            </w:r>
          </w:p>
        </w:tc>
      </w:tr>
      <w:tr w:rsidR="15731E3B" w:rsidTr="15731E3B" w14:paraId="78788A14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F447CE1" w14:textId="62C063C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E3EDD42" w14:textId="30C8F4D6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C1901C4" w14:textId="1FF96C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PLyH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4637BC7" w14:textId="39CF808B"/>
        </w:tc>
      </w:tr>
      <w:tr w:rsidR="15731E3B" w:rsidTr="15731E3B" w14:paraId="65D57FF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0903941" w14:textId="1A079BC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60FF522B" w14:textId="4F5AC4CD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E0910FB" w14:textId="5DA1465E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D905CF8" w14:textId="68901E63"/>
        </w:tc>
      </w:tr>
    </w:tbl>
    <w:p w:rsidR="15731E3B" w:rsidP="15731E3B" w:rsidRDefault="15731E3B" w14:paraId="26C00F79" w14:textId="0B7E2BA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522E6C6" w14:textId="3059D93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CF1B6FD" w14:textId="1BE25C0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03D8EC34" w14:textId="6161932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315FD299" w14:textId="5779B3A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5BA9435B" w14:textId="5C41C0DB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FD5865D" w14:textId="7D1F3C2B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061D14CB" w14:textId="10BC9125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80420E2" w14:textId="4820244F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49C1F247" w14:textId="42E5416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58DE9D9E" w14:textId="5655219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0F14487D" w14:textId="60FBD8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34027C71" w14:textId="58C07427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59D4ED18" w14:textId="6368B62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44D31303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2155B6A" w14:textId="5E73649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2º AGA 205 APROVECHAMIENTO Y CONSERVACIÓN DEL MEDIO NATURAL</w:t>
            </w:r>
          </w:p>
        </w:tc>
      </w:tr>
      <w:tr w:rsidR="15731E3B" w:rsidTr="15731E3B" w14:paraId="64567654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E38A97C" w14:textId="35659B3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391C920" w14:textId="267270D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D9DD8BB" w14:textId="7B4D537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1E8A8EE" w14:textId="774E7F7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6052BB7F">
        <w:trPr>
          <w:trHeight w:val="49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B73D793" w14:textId="0B6D224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5A546327" w14:textId="1C72DA72"/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6686D27E" w14:textId="69465916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4A7DB30" w14:textId="47A37E5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CONSERVACION ESPECIES</w:t>
            </w:r>
          </w:p>
        </w:tc>
      </w:tr>
      <w:tr w:rsidR="15731E3B" w:rsidTr="15731E3B" w14:paraId="25E1682D">
        <w:trPr>
          <w:trHeight w:val="49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C23011D" w14:textId="4D41379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607D5CF" w14:textId="2C649BC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IPE II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7A840B3" w14:textId="5B890FF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INGLES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5FE5EFB" w14:textId="185C30A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PROYECTO INTERMODULAR</w:t>
            </w:r>
          </w:p>
        </w:tc>
      </w:tr>
      <w:tr w:rsidR="15731E3B" w:rsidTr="15731E3B" w14:paraId="656F673F">
        <w:trPr>
          <w:trHeight w:val="49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0F1665F" w14:textId="193D970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4E8A243" w14:textId="24153BD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SOSTENIBILIDAD 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32BDC4D" w14:textId="0EEC34F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INGLES 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11AFAD2" w14:textId="7FE6589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CONTROL FITOSANITARIO</w:t>
            </w:r>
          </w:p>
        </w:tc>
      </w:tr>
      <w:tr w:rsidR="15731E3B" w:rsidTr="15731E3B" w14:paraId="749DB36A">
        <w:trPr>
          <w:trHeight w:val="49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F34191F" w14:textId="7C6BFF9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A787DF6" w14:textId="655F9B1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3F04F25" w14:textId="5DA3246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379FA56" w14:textId="1DCC322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29B2A5BB">
        <w:trPr>
          <w:trHeight w:val="49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80F8C4F" w14:textId="1C811EC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9AEDB4E" w14:textId="5D619C8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PRODUCCIÓN PLANTA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C3BE3D4" w14:textId="41E1D95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APROV. MEDIO NATURAL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0DAC836" w14:textId="1DD5358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USO PÚBLICO</w:t>
            </w:r>
          </w:p>
        </w:tc>
      </w:tr>
      <w:tr w:rsidR="15731E3B" w:rsidTr="15731E3B" w14:paraId="614CE3D6">
        <w:trPr>
          <w:trHeight w:val="49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E365211" w14:textId="22916D41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3039E56" w14:textId="1CB9A1D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PRODUCCIÓN PLANTA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A250230" w14:textId="4B553BA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APROV. MEDIO NATURAL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A55C97C" w14:textId="1412887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USO PÚBLICO</w:t>
            </w:r>
          </w:p>
        </w:tc>
      </w:tr>
      <w:tr w:rsidR="15731E3B" w:rsidTr="15731E3B" w14:paraId="1A704C06">
        <w:trPr>
          <w:trHeight w:val="49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9D08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A65B1D7" w14:textId="494E80E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A031EBF" w14:textId="036CFD4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PRODUCCIÓN PLANTA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24B9E56" w14:textId="1A47332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APROV. MEDIO NATURAL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D7E22EF" w14:textId="5E3AEA8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PROYECTO INTERMODULAR</w:t>
            </w:r>
          </w:p>
        </w:tc>
      </w:tr>
    </w:tbl>
    <w:p w:rsidR="15731E3B" w:rsidP="15731E3B" w:rsidRDefault="15731E3B" w14:paraId="38F739BB" w14:textId="7A6B8DF6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4C55ED01" w14:textId="3BE171EA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5A633371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C650891" w14:textId="1091FB6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2º AFD 201 GUIA EN EL MEDIO NATURAL Y DE TIEMPO LIBRE</w:t>
            </w:r>
          </w:p>
        </w:tc>
      </w:tr>
      <w:tr w:rsidR="15731E3B" w:rsidTr="15731E3B" w14:paraId="44EAB7FC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800FD39" w14:textId="2DFC5FC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F4ED00F" w14:textId="0250B41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BA49448" w14:textId="7C8A905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E699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CB8C100" w14:textId="71B072A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6601B5F9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46DF3BC" w14:textId="5A76AEB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48277D2" w14:textId="45A9056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TECNICAS DE TIEMPO LIBRE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00479B72" w14:textId="37E8DEE9"/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43CD997" w14:textId="1A63584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PROYECTO INTERMODULAR</w:t>
            </w:r>
          </w:p>
        </w:tc>
      </w:tr>
      <w:tr w:rsidR="15731E3B" w:rsidTr="15731E3B" w14:paraId="333DC22C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A3EB772" w14:textId="0C61C42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EA252BE" w14:textId="007B219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SOSTENIBILIDAD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A2E561B" w:rsidP="15731E3B" w:rsidRDefault="3A2E561B" w14:paraId="7008EA2A" w14:textId="67188881">
            <w:pPr>
              <w:jc w:val="center"/>
              <w:rPr>
                <w:b w:val="0"/>
                <w:bCs w:val="0"/>
              </w:rPr>
            </w:pPr>
            <w:r w:rsidR="3A2E561B">
              <w:rPr>
                <w:b w:val="0"/>
                <w:bCs w:val="0"/>
              </w:rPr>
              <w:t>IPE II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B5E0577" w14:textId="7C78513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GUÍA ECUESTRE</w:t>
            </w:r>
          </w:p>
        </w:tc>
      </w:tr>
      <w:tr w:rsidR="15731E3B" w:rsidTr="15731E3B" w14:paraId="0650DD6E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CE0A087" w14:textId="4F2D72C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013A4D4" w14:textId="018D129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GUÍA EN EL MEDIO NATURAL ACUÁTICO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2C66034" w14:textId="0549143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SOCORRISMO EN EL MEDIO NATURAL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9C7C125" w14:textId="0A87DC5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GUÍA ECUESTRE</w:t>
            </w:r>
          </w:p>
        </w:tc>
      </w:tr>
      <w:tr w:rsidR="15731E3B" w:rsidTr="15731E3B" w14:paraId="157D4A7D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7514A64" w14:textId="0477A5E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50FBD90" w14:textId="1CE719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D1ACB69" w14:textId="43F5C41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95A06AE" w14:textId="324B479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1E034D23">
        <w:trPr>
          <w:trHeight w:val="9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7EC5075" w14:textId="4F44C2A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728F6D8" w14:textId="428A5D8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MANIOBRAS CON CUERDAS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73C0845" w14:textId="5452031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SOCORRISMO EN EL MEDIO NATURAL (PISCINA)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375489B" w14:textId="5C4F8D5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ANATOMÍA Y FISIOLOGÍA</w:t>
            </w:r>
          </w:p>
        </w:tc>
      </w:tr>
      <w:tr w:rsidR="15731E3B" w:rsidTr="15731E3B" w14:paraId="6671EDBC">
        <w:trPr>
          <w:trHeight w:val="9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D2B6DA4" w14:textId="1160673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C1825CC" w14:textId="2FFF4916">
            <w:pPr>
              <w:rPr>
                <w:b w:val="0"/>
                <w:bCs w:val="0"/>
              </w:rPr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70CBC65" w14:textId="1501A93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SOCORRISMO EN EL MEDIO NATURAL (PISCINA)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42D3BD6" w14:textId="2E23FAE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ANATOMÍA Y FISIOLOGÍA</w:t>
            </w:r>
          </w:p>
        </w:tc>
      </w:tr>
      <w:tr w:rsidR="15731E3B" w:rsidTr="15731E3B" w14:paraId="4D59EE06">
        <w:trPr>
          <w:trHeight w:val="9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2A8B176" w14:textId="2D1D2FC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58AC01A7" w14:textId="0464173A">
            <w:pPr>
              <w:rPr>
                <w:b w:val="0"/>
                <w:bCs w:val="0"/>
              </w:rPr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87F155E" w14:textId="6A8DE03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SOCORRISMO EN EL MEDIO NATURAL (PISCINA)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0304E037" w14:textId="6DF89F29"/>
        </w:tc>
      </w:tr>
    </w:tbl>
    <w:p w:rsidR="15731E3B" w:rsidP="15731E3B" w:rsidRDefault="15731E3B" w14:paraId="5E358505" w14:textId="0E4CD3CE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F57855A" w14:textId="47D3C7E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64408A9B" w14:textId="0F66EDAB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6ED2535B" w14:textId="349DA2D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58BF6128" w14:textId="50F39AE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11BCB076" w14:textId="3079D22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0AEF3E14" w14:textId="39C27672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70"/>
        <w:gridCol w:w="2190"/>
        <w:gridCol w:w="2130"/>
      </w:tblGrid>
      <w:tr w:rsidR="15731E3B" w:rsidTr="15731E3B" w14:paraId="40ACDD62">
        <w:trPr>
          <w:trHeight w:val="585"/>
        </w:trPr>
        <w:tc>
          <w:tcPr>
            <w:tcW w:w="8385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A9A041B" w14:textId="59E69F0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2º SEA 201 EMERGENCIAS Y PROTECCIÓN CIVIL</w:t>
            </w:r>
          </w:p>
        </w:tc>
      </w:tr>
      <w:tr w:rsidR="15731E3B" w:rsidTr="15731E3B" w14:paraId="61945E9E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0BDFA5F" w14:textId="4F5AF800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E7B32FE" w14:textId="7A09661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EFB9EFE" w14:textId="23AD9F0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CA12F11" w14:textId="027BFC0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77D34BD2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819FE94" w14:textId="22AF37E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09ACE49" w14:textId="6255D07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SOSTENIBILIDAD </w:t>
            </w:r>
          </w:p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7523B95" w14:textId="55ED8399"/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1CF36E51" w14:textId="2CCA83B7"/>
        </w:tc>
      </w:tr>
      <w:tr w:rsidR="15731E3B" w:rsidTr="15731E3B" w14:paraId="192A22FC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80E0C2E" w14:textId="0AF486B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B176654" w14:textId="7F5B0B8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MCFM </w:t>
            </w:r>
          </w:p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F6F6293" w14:textId="0C1A278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IOSO </w:t>
            </w:r>
          </w:p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7A42209" w14:textId="4AE2D01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IEEI </w:t>
            </w:r>
          </w:p>
        </w:tc>
      </w:tr>
      <w:tr w:rsidR="15731E3B" w:rsidTr="15731E3B" w14:paraId="572E406D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6792FE4" w14:textId="1F330F4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67CF880" w14:textId="38AE778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MCFM </w:t>
            </w:r>
          </w:p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FC70354" w14:textId="7A1CFC0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IOSO</w:t>
            </w:r>
          </w:p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55F4009E" w14:textId="7CF0A307"/>
        </w:tc>
      </w:tr>
      <w:tr w:rsidR="15731E3B" w:rsidTr="15731E3B" w14:paraId="4F054C1A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A7A6C76" w14:textId="1EBEE646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D29B873" w14:textId="6A9F88C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CA8A853" w14:textId="7458132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2878A97" w14:textId="2A53B3B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20A8642B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27AF515" w14:textId="6B40E0F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3414A785" w14:textId="4CBCD43A"/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BF3F1A0" w14:textId="687861F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PROYECTO INTERMODULAR</w:t>
            </w:r>
          </w:p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C181166" w14:textId="0233A42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INGLÉS</w:t>
            </w:r>
          </w:p>
        </w:tc>
      </w:tr>
      <w:tr w:rsidR="15731E3B" w:rsidTr="15731E3B" w14:paraId="352AC5A7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9778447" w14:textId="5BA78DF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0F7088C" w14:textId="651A42D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IOAS </w:t>
            </w:r>
          </w:p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D0FBF5D" w14:textId="63B19E1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PROYECTO INTERMODULAR</w:t>
            </w:r>
          </w:p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5FA4627" w14:textId="267713A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INGLÉS </w:t>
            </w:r>
          </w:p>
        </w:tc>
      </w:tr>
      <w:tr w:rsidR="15731E3B" w:rsidTr="15731E3B" w14:paraId="3129523B">
        <w:trPr>
          <w:trHeight w:val="58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09FBE60" w14:textId="5C08D804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7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EFC92D1" w14:textId="14A72AF8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IOAS </w:t>
            </w:r>
          </w:p>
        </w:tc>
        <w:tc>
          <w:tcPr>
            <w:tcW w:w="21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A85BA85" w14:textId="26C58103"/>
        </w:tc>
        <w:tc>
          <w:tcPr>
            <w:tcW w:w="21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95B3127" w14:textId="370842D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IPE II </w:t>
            </w:r>
          </w:p>
        </w:tc>
      </w:tr>
    </w:tbl>
    <w:p w:rsidR="15731E3B" w:rsidP="15731E3B" w:rsidRDefault="15731E3B" w14:paraId="70BF4125" w14:textId="138CE6E4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791E3F8F" w14:textId="62C5BD31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Style w:val="Tablanormal"/>
        <w:bidiVisual w:val="0"/>
        <w:tblW w:w="0" w:type="auto"/>
        <w:tblLook w:val="06A0" w:firstRow="1" w:lastRow="0" w:firstColumn="1" w:lastColumn="0" w:noHBand="1" w:noVBand="1"/>
      </w:tblPr>
      <w:tblGrid>
        <w:gridCol w:w="1695"/>
        <w:gridCol w:w="2385"/>
        <w:gridCol w:w="2100"/>
        <w:gridCol w:w="2280"/>
      </w:tblGrid>
      <w:tr w:rsidR="15731E3B" w:rsidTr="15731E3B" w14:paraId="2B791C38">
        <w:trPr>
          <w:trHeight w:val="300"/>
        </w:trPr>
        <w:tc>
          <w:tcPr>
            <w:tcW w:w="8460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5ADA36F1" w14:textId="774BFFAD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2º SEA 202 SEGURIDAD</w:t>
            </w:r>
          </w:p>
        </w:tc>
      </w:tr>
      <w:tr w:rsidR="15731E3B" w:rsidTr="15731E3B" w14:paraId="604CFFC9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260950C" w14:textId="1452F34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HORARIO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86B1BC2" w14:textId="0848000B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MIÉRCOLES 3 JUNIO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6866A14" w14:textId="7D91F51C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JUEVES 4 JUNIO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nil" w:color="000000" w:themeColor="text1" w:sz="4"/>
              <w:right w:val="single" w:color="000000" w:themeColor="text1" w:sz="4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3EEED239" w14:textId="10F35062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VIERNES 5 JUNIO</w:t>
            </w:r>
          </w:p>
        </w:tc>
      </w:tr>
      <w:tr w:rsidR="15731E3B" w:rsidTr="15731E3B" w14:paraId="47BFD856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3B098BC" w14:textId="51AA69F3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08:25 – 09:15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0077C983" w14:textId="100E0A75">
            <w:pPr>
              <w:rPr>
                <w:b w:val="0"/>
                <w:bCs w:val="0"/>
              </w:rPr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09D4764" w14:textId="499A6DEF">
            <w:pPr>
              <w:rPr>
                <w:b w:val="0"/>
                <w:bCs w:val="0"/>
              </w:rPr>
            </w:pP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P="15731E3B" w:rsidRDefault="15731E3B" w14:paraId="7E00CB3D" w14:textId="4F3E69C9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SOSTENIBILIDAD</w:t>
            </w:r>
          </w:p>
        </w:tc>
      </w:tr>
      <w:tr w:rsidR="15731E3B" w:rsidTr="15731E3B" w14:paraId="67981FFE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E1CABBF" w14:textId="3FC118CE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09:15 – 10:05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7FEA11BA" w14:textId="5DD227C8">
            <w:pPr>
              <w:rPr>
                <w:b w:val="0"/>
                <w:bCs w:val="0"/>
              </w:rPr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AB3894B" w14:textId="5EF2D02C">
            <w:pPr>
              <w:rPr>
                <w:b w:val="0"/>
                <w:bCs w:val="0"/>
              </w:rPr>
            </w:pP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04B3DF" w:rsidP="15731E3B" w:rsidRDefault="1504B3DF" w14:paraId="5FB0F98C" w14:textId="38D49E0E">
            <w:pPr>
              <w:jc w:val="center"/>
              <w:rPr>
                <w:b w:val="0"/>
                <w:bCs w:val="0"/>
              </w:rPr>
            </w:pPr>
            <w:r w:rsidR="1504B3DF">
              <w:rPr>
                <w:b w:val="0"/>
                <w:bCs w:val="0"/>
              </w:rPr>
              <w:t>M.P.O</w:t>
            </w:r>
          </w:p>
        </w:tc>
      </w:tr>
      <w:tr w:rsidR="15731E3B" w:rsidTr="15731E3B" w14:paraId="65C19014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01DBBF4A" w14:textId="1B2081CF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10:05 – 10:55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RDefault="15731E3B" w14:paraId="375EF443" w14:textId="51D6D35D">
            <w:pPr>
              <w:rPr>
                <w:b w:val="0"/>
                <w:bCs w:val="0"/>
              </w:rPr>
            </w:pP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2FC22BC4" w14:textId="5B161595">
            <w:pPr>
              <w:rPr>
                <w:b w:val="0"/>
                <w:bCs w:val="0"/>
              </w:rPr>
            </w:pP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D8A3492" w:rsidP="15731E3B" w:rsidRDefault="4D8A3492" w14:paraId="127B1FD5" w14:textId="3D15B41A">
            <w:pPr>
              <w:jc w:val="center"/>
              <w:rPr>
                <w:b w:val="0"/>
                <w:bCs w:val="0"/>
              </w:rPr>
            </w:pPr>
            <w:r w:rsidR="4D8A3492">
              <w:rPr>
                <w:b w:val="0"/>
                <w:bCs w:val="0"/>
              </w:rPr>
              <w:t>IPE.II</w:t>
            </w:r>
          </w:p>
        </w:tc>
      </w:tr>
      <w:tr w:rsidR="15731E3B" w:rsidTr="15731E3B" w14:paraId="72D836E5">
        <w:trPr>
          <w:trHeight w:val="300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E0775BF" w14:textId="175D061A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10:55 – 11:20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FF83C1D" w14:textId="52BF9BE1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9C89D24" w14:textId="510C13F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28CF67E" w14:textId="2648F18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RECREO</w:t>
            </w:r>
          </w:p>
        </w:tc>
      </w:tr>
      <w:tr w:rsidR="15731E3B" w:rsidTr="15731E3B" w14:paraId="50E6A038">
        <w:trPr>
          <w:trHeight w:val="9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F1770CA" w14:textId="1CC60AC5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11:20 – 12:10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57CE875" w14:textId="6827E4C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ACONDICIONAMIENTO FÍSICO Y DEFENSA PERSONAL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5731E3B" w:rsidRDefault="15731E3B" w14:paraId="420B953E" w14:textId="15FD8B5C">
            <w:pPr>
              <w:rPr>
                <w:b w:val="0"/>
                <w:bCs w:val="0"/>
              </w:rPr>
            </w:pP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6B7F550D" w14:textId="5AEDC57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HABILIDADES SOCIOPERSONALES</w:t>
            </w:r>
          </w:p>
        </w:tc>
      </w:tr>
      <w:tr w:rsidR="15731E3B" w:rsidTr="15731E3B" w14:paraId="1C0D1B84">
        <w:trPr>
          <w:trHeight w:val="9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2FD2EB7C" w14:textId="4FCBDDF9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12:15 – 13:05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76B0DE91" w14:textId="02E350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ACONDICIONAMIENTO FÍSICO Y DEFENSA PERSONAL (PRACTICO)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47AEE56A" w14:textId="6BC39C47">
            <w:pPr>
              <w:rPr>
                <w:b w:val="0"/>
                <w:bCs w:val="0"/>
              </w:rPr>
            </w:pP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EAA7B63" w14:textId="634DCD2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VIGILANCIA Y PROTECCIÓN</w:t>
            </w:r>
          </w:p>
        </w:tc>
      </w:tr>
      <w:tr w:rsidR="15731E3B" w:rsidTr="15731E3B" w14:paraId="0649EC8B">
        <w:trPr>
          <w:trHeight w:val="615"/>
        </w:trPr>
        <w:tc>
          <w:tcPr>
            <w:tcW w:w="16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1C78A483" w14:textId="5A2F0507">
            <w:pPr>
              <w:spacing w:before="0" w:beforeAutospacing="off" w:after="0" w:afterAutospacing="off"/>
              <w:jc w:val="center"/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13:10 – 14:00</w:t>
            </w:r>
          </w:p>
        </w:tc>
        <w:tc>
          <w:tcPr>
            <w:tcW w:w="23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A4DC602" w14:textId="13D8C30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PROYECTO INTERMODULAR</w:t>
            </w:r>
          </w:p>
        </w:tc>
        <w:tc>
          <w:tcPr>
            <w:tcW w:w="21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RDefault="15731E3B" w14:paraId="08146C8B" w14:textId="6D994E90">
            <w:pPr>
              <w:rPr>
                <w:b w:val="0"/>
                <w:bCs w:val="0"/>
              </w:rPr>
            </w:pPr>
          </w:p>
        </w:tc>
        <w:tc>
          <w:tcPr>
            <w:tcW w:w="22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5731E3B" w:rsidP="15731E3B" w:rsidRDefault="15731E3B" w14:paraId="4B5D265D" w14:textId="30C2FC3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5731E3B" w:rsidR="15731E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VIGILANCIA Y PROTECCIÓN</w:t>
            </w:r>
          </w:p>
        </w:tc>
      </w:tr>
    </w:tbl>
    <w:p w:rsidR="15731E3B" w:rsidP="15731E3B" w:rsidRDefault="15731E3B" w14:paraId="0CA7764A" w14:textId="09810100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15731E3B" w:rsidP="15731E3B" w:rsidRDefault="15731E3B" w14:paraId="380D0175" w14:textId="55F79E1F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sectPr w:rsidRPr="00F71E8B" w:rsidR="006D37E5" w:rsidSect="00E934E5">
      <w:headerReference w:type="default" r:id="rId9"/>
      <w:footerReference w:type="default" r:id="rId10"/>
      <w:pgSz w:w="11906" w:h="16838" w:orient="portrait" w:code="9"/>
      <w:pgMar w:top="1701" w:right="1304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A03F3" w:rsidRDefault="006A03F3" w14:paraId="5A39BBE3" wp14:textId="77777777">
      <w:r>
        <w:separator/>
      </w:r>
    </w:p>
  </w:endnote>
  <w:endnote w:type="continuationSeparator" w:id="0">
    <w:p xmlns:wp14="http://schemas.microsoft.com/office/word/2010/wordml" w:rsidR="006A03F3" w:rsidRDefault="006A03F3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7B4323" w:rsidR="007B4323" w:rsidRDefault="007B4323" w14:paraId="0E27B00A" wp14:textId="77777777">
    <w:pPr>
      <w:pStyle w:val="Piedepgina"/>
    </w:pPr>
    <w:r>
      <w:rPr>
        <w:rFonts w:ascii="Arial" w:hAnsi="Arial"/>
        <w:b/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A03F3" w:rsidRDefault="006A03F3" w14:paraId="72A3D3EC" wp14:textId="77777777">
      <w:r>
        <w:separator/>
      </w:r>
    </w:p>
  </w:footnote>
  <w:footnote w:type="continuationSeparator" w:id="0">
    <w:p xmlns:wp14="http://schemas.microsoft.com/office/word/2010/wordml" w:rsidR="006A03F3" w:rsidRDefault="006A03F3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7B4323" w:rsidRDefault="006D37E5" w14:paraId="1CAB13AA" wp14:textId="2D1D6185">
    <w:pPr>
      <w:pStyle w:val="Encabezado"/>
    </w:pPr>
    <w:r w:rsidRPr="006D37E5">
      <w:rPr>
        <w:noProof/>
        <w:lang w:eastAsia="es-ES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42B088FE" wp14:editId="09844740">
          <wp:simplePos x="0" y="0"/>
          <wp:positionH relativeFrom="column">
            <wp:posOffset>4290695</wp:posOffset>
          </wp:positionH>
          <wp:positionV relativeFrom="paragraph">
            <wp:posOffset>42957</wp:posOffset>
          </wp:positionV>
          <wp:extent cx="1618615" cy="568325"/>
          <wp:effectExtent l="0" t="0" r="635" b="3175"/>
          <wp:wrapNone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HORIZONTAL CPIFPCRN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5731E3B">
      <w:drawing>
        <wp:inline xmlns:wp14="http://schemas.microsoft.com/office/word/2010/wordprocessingDrawing" wp14:editId="58A5B297" wp14:anchorId="54FF7232">
          <wp:extent cx="1352550" cy="495300"/>
          <wp:effectExtent l="0" t="0" r="0" b="0"/>
          <wp:docPr id="116728779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67287792" name="Picture 1167287792"/>
                  <pic:cNvPicPr/>
                </pic:nvPicPr>
                <pic:blipFill>
                  <a:blip xmlns:r="http://schemas.openxmlformats.org/officeDocument/2006/relationships" r:embed="rId212690595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D24"/>
    <w:multiLevelType w:val="hybridMultilevel"/>
    <w:tmpl w:val="D35872AC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>
    <w:nsid w:val="0DBB6FC3"/>
    <w:multiLevelType w:val="hybridMultilevel"/>
    <w:tmpl w:val="D35872AC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nsid w:val="10FF38AB"/>
    <w:multiLevelType w:val="hybridMultilevel"/>
    <w:tmpl w:val="7F14C876"/>
    <w:lvl w:ilvl="0" w:tplc="29D414F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14D7BF9"/>
    <w:multiLevelType w:val="hybridMultilevel"/>
    <w:tmpl w:val="C3704E40"/>
    <w:lvl w:ilvl="0" w:tplc="29D414F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404D5E"/>
    <w:multiLevelType w:val="hybridMultilevel"/>
    <w:tmpl w:val="0B58878E"/>
    <w:lvl w:ilvl="0" w:tplc="0694A888">
      <w:start w:val="1"/>
      <w:numFmt w:val="decimal"/>
      <w:lvlText w:val="%1."/>
      <w:lvlJc w:val="left"/>
      <w:pPr>
        <w:ind w:left="720" w:hanging="360"/>
      </w:pPr>
      <w:rPr>
        <w:rFonts w:hint="default" w:cs="Arial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479F"/>
    <w:multiLevelType w:val="hybridMultilevel"/>
    <w:tmpl w:val="497EE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561B"/>
    <w:multiLevelType w:val="hybridMultilevel"/>
    <w:tmpl w:val="1A5239FE"/>
    <w:lvl w:ilvl="0" w:tplc="29D414F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3D31915"/>
    <w:multiLevelType w:val="hybridMultilevel"/>
    <w:tmpl w:val="63BCB136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8">
    <w:nsid w:val="24AD3463"/>
    <w:multiLevelType w:val="hybridMultilevel"/>
    <w:tmpl w:val="38C40406"/>
    <w:lvl w:ilvl="0" w:tplc="29D414F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ACC1977"/>
    <w:multiLevelType w:val="hybridMultilevel"/>
    <w:tmpl w:val="63BCB136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>
    <w:nsid w:val="2CE91E47"/>
    <w:multiLevelType w:val="hybridMultilevel"/>
    <w:tmpl w:val="497EE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C5D3D"/>
    <w:multiLevelType w:val="hybridMultilevel"/>
    <w:tmpl w:val="4184D5B4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3A59E6"/>
    <w:multiLevelType w:val="hybridMultilevel"/>
    <w:tmpl w:val="1EB4400C"/>
    <w:lvl w:ilvl="0" w:tplc="29D414F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692409F"/>
    <w:multiLevelType w:val="hybridMultilevel"/>
    <w:tmpl w:val="63BCB136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4">
    <w:nsid w:val="3CBE02FD"/>
    <w:multiLevelType w:val="hybridMultilevel"/>
    <w:tmpl w:val="9C109C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95711"/>
    <w:multiLevelType w:val="hybridMultilevel"/>
    <w:tmpl w:val="75CA28B0"/>
    <w:lvl w:ilvl="0" w:tplc="29D414F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667DA4">
      <w:start w:val="1"/>
      <w:numFmt w:val="lowerLetter"/>
      <w:lvlText w:val="%4)"/>
      <w:lvlJc w:val="left"/>
      <w:pPr>
        <w:ind w:left="2880" w:hanging="360"/>
      </w:pPr>
      <w:rPr>
        <w:rFonts w:hint="default" w:ascii="Calibri" w:hAnsi="Calibri" w:eastAsia="Calibri" w:cs="Times New Roman"/>
        <w:sz w:val="20"/>
      </w:rPr>
    </w:lvl>
    <w:lvl w:ilvl="4" w:tplc="0C0A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2337050"/>
    <w:multiLevelType w:val="hybridMultilevel"/>
    <w:tmpl w:val="01F2EE4C"/>
    <w:lvl w:ilvl="0" w:tplc="CAA2612A">
      <w:numFmt w:val="bullet"/>
      <w:lvlText w:val="-"/>
      <w:lvlJc w:val="left"/>
      <w:pPr>
        <w:ind w:left="1429" w:hanging="360"/>
      </w:pPr>
      <w:rPr>
        <w:rFonts w:hint="default" w:ascii="Arial" w:hAnsi="Arial" w:cs="Arial" w:eastAsiaTheme="minorHAnsi"/>
      </w:rPr>
    </w:lvl>
    <w:lvl w:ilvl="1" w:tplc="040A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nsid w:val="433C1B64"/>
    <w:multiLevelType w:val="hybridMultilevel"/>
    <w:tmpl w:val="497EE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A04A8"/>
    <w:multiLevelType w:val="hybridMultilevel"/>
    <w:tmpl w:val="A11E781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C3276E"/>
    <w:multiLevelType w:val="hybridMultilevel"/>
    <w:tmpl w:val="E6F4DEA2"/>
    <w:lvl w:ilvl="0" w:tplc="7E6A3D7A">
      <w:start w:val="1"/>
      <w:numFmt w:val="lowerLetter"/>
      <w:lvlText w:val="%1."/>
      <w:lvlJc w:val="left"/>
      <w:pPr>
        <w:ind w:left="1420" w:hanging="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F11C8B"/>
    <w:multiLevelType w:val="hybridMultilevel"/>
    <w:tmpl w:val="59F0D27A"/>
    <w:lvl w:ilvl="0" w:tplc="828C95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08F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  <w:color w:val="7030A0"/>
        <w:sz w:val="20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3C21F8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Calibri" w:hAnsi="Calibri" w:eastAsia="Calibri"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458A5"/>
    <w:multiLevelType w:val="hybridMultilevel"/>
    <w:tmpl w:val="497EEB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5336B"/>
    <w:multiLevelType w:val="hybridMultilevel"/>
    <w:tmpl w:val="0B58878E"/>
    <w:lvl w:ilvl="0" w:tplc="0694A888">
      <w:start w:val="1"/>
      <w:numFmt w:val="decimal"/>
      <w:lvlText w:val="%1."/>
      <w:lvlJc w:val="left"/>
      <w:pPr>
        <w:ind w:left="720" w:hanging="360"/>
      </w:pPr>
      <w:rPr>
        <w:rFonts w:hint="default" w:cs="Arial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6691C"/>
    <w:multiLevelType w:val="hybridMultilevel"/>
    <w:tmpl w:val="615C8ABA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hint="default" w:ascii="Symbol" w:hAnsi="Symbol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hint="default" w:ascii="Wingdings" w:hAnsi="Wingdings" w:cs="Times New Roman"/>
      </w:rPr>
    </w:lvl>
    <w:lvl w:ilvl="3" w:tplc="0C0A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hint="default" w:ascii="Symbol" w:hAnsi="Symbol" w:cs="Times New Roman"/>
      </w:rPr>
    </w:lvl>
    <w:lvl w:ilvl="4" w:tplc="0C0A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hint="default" w:ascii="Wingdings" w:hAnsi="Wingdings" w:cs="Times New Roman"/>
      </w:rPr>
    </w:lvl>
    <w:lvl w:ilvl="6" w:tplc="0C0A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hint="default" w:ascii="Symbol" w:hAnsi="Symbol" w:cs="Times New Roman"/>
      </w:rPr>
    </w:lvl>
    <w:lvl w:ilvl="7" w:tplc="0C0A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hint="default" w:ascii="Wingdings" w:hAnsi="Wingdings" w:cs="Times New Roman"/>
      </w:rPr>
    </w:lvl>
  </w:abstractNum>
  <w:abstractNum w:abstractNumId="24">
    <w:nsid w:val="56385AA8"/>
    <w:multiLevelType w:val="hybridMultilevel"/>
    <w:tmpl w:val="489024EA"/>
    <w:lvl w:ilvl="0" w:tplc="29D414F4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25">
    <w:nsid w:val="57080CDA"/>
    <w:multiLevelType w:val="hybridMultilevel"/>
    <w:tmpl w:val="D35872AC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>
    <w:nsid w:val="5C7E2652"/>
    <w:multiLevelType w:val="hybridMultilevel"/>
    <w:tmpl w:val="9EACDE3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6DE0DE7"/>
    <w:multiLevelType w:val="multilevel"/>
    <w:tmpl w:val="11AE85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8">
    <w:nsid w:val="6B655FE6"/>
    <w:multiLevelType w:val="hybridMultilevel"/>
    <w:tmpl w:val="9FF86A2A"/>
    <w:lvl w:ilvl="0" w:tplc="0C0A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9">
    <w:nsid w:val="6D397E33"/>
    <w:multiLevelType w:val="hybridMultilevel"/>
    <w:tmpl w:val="422AAE16"/>
    <w:lvl w:ilvl="0" w:tplc="0C0A000F">
      <w:start w:val="1"/>
      <w:numFmt w:val="decimal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>
    <w:nsid w:val="75E81AC4"/>
    <w:multiLevelType w:val="hybridMultilevel"/>
    <w:tmpl w:val="30C8DF0C"/>
    <w:lvl w:ilvl="0" w:tplc="29D414F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A8E5FDA"/>
    <w:multiLevelType w:val="hybridMultilevel"/>
    <w:tmpl w:val="FDEAAD96"/>
    <w:lvl w:ilvl="0" w:tplc="0C0A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2"/>
  </w:num>
  <w:num w:numId="3">
    <w:abstractNumId w:val="30"/>
  </w:num>
  <w:num w:numId="4">
    <w:abstractNumId w:val="15"/>
  </w:num>
  <w:num w:numId="5">
    <w:abstractNumId w:val="12"/>
  </w:num>
  <w:num w:numId="6">
    <w:abstractNumId w:val="20"/>
  </w:num>
  <w:num w:numId="7">
    <w:abstractNumId w:val="5"/>
  </w:num>
  <w:num w:numId="8">
    <w:abstractNumId w:val="10"/>
  </w:num>
  <w:num w:numId="9">
    <w:abstractNumId w:val="24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7"/>
  </w:num>
  <w:num w:numId="15">
    <w:abstractNumId w:val="21"/>
  </w:num>
  <w:num w:numId="16">
    <w:abstractNumId w:val="22"/>
  </w:num>
  <w:num w:numId="17">
    <w:abstractNumId w:val="23"/>
  </w:num>
  <w:num w:numId="18">
    <w:abstractNumId w:val="0"/>
  </w:num>
  <w:num w:numId="19">
    <w:abstractNumId w:val="9"/>
  </w:num>
  <w:num w:numId="20">
    <w:abstractNumId w:val="7"/>
  </w:num>
  <w:num w:numId="21">
    <w:abstractNumId w:val="13"/>
  </w:num>
  <w:num w:numId="22">
    <w:abstractNumId w:val="25"/>
  </w:num>
  <w:num w:numId="23">
    <w:abstractNumId w:val="31"/>
  </w:num>
  <w:num w:numId="24">
    <w:abstractNumId w:val="1"/>
  </w:num>
  <w:num w:numId="25">
    <w:abstractNumId w:val="29"/>
  </w:num>
  <w:num w:numId="26">
    <w:abstractNumId w:val="28"/>
  </w:num>
  <w:num w:numId="27">
    <w:abstractNumId w:val="14"/>
  </w:num>
  <w:num w:numId="28">
    <w:abstractNumId w:val="18"/>
  </w:num>
  <w:num w:numId="29">
    <w:abstractNumId w:val="27"/>
  </w:num>
  <w:num w:numId="30">
    <w:abstractNumId w:val="19"/>
  </w:num>
  <w:num w:numId="31">
    <w:abstractNumId w:val="16"/>
  </w:num>
  <w:num w:numId="32">
    <w:abstractNumId w:val="26"/>
  </w:num>
  <w:numIdMacAtCleanup w:val="2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E5"/>
    <w:rsid w:val="000071C8"/>
    <w:rsid w:val="0000728A"/>
    <w:rsid w:val="00021C06"/>
    <w:rsid w:val="00056D7F"/>
    <w:rsid w:val="000669BE"/>
    <w:rsid w:val="00077BB7"/>
    <w:rsid w:val="00080542"/>
    <w:rsid w:val="00080AB3"/>
    <w:rsid w:val="00095E37"/>
    <w:rsid w:val="00096324"/>
    <w:rsid w:val="000A2B54"/>
    <w:rsid w:val="000A3214"/>
    <w:rsid w:val="000A46A6"/>
    <w:rsid w:val="000B0391"/>
    <w:rsid w:val="000B1244"/>
    <w:rsid w:val="000B16B0"/>
    <w:rsid w:val="000C621B"/>
    <w:rsid w:val="000D0115"/>
    <w:rsid w:val="000D3563"/>
    <w:rsid w:val="000D797B"/>
    <w:rsid w:val="000D7C96"/>
    <w:rsid w:val="000E0CEB"/>
    <w:rsid w:val="000E6E3E"/>
    <w:rsid w:val="001044B1"/>
    <w:rsid w:val="001151BF"/>
    <w:rsid w:val="001370B0"/>
    <w:rsid w:val="0015506C"/>
    <w:rsid w:val="001660C9"/>
    <w:rsid w:val="00183B85"/>
    <w:rsid w:val="0019635C"/>
    <w:rsid w:val="001A4165"/>
    <w:rsid w:val="001A7AA8"/>
    <w:rsid w:val="001B037F"/>
    <w:rsid w:val="001B2D8F"/>
    <w:rsid w:val="001B5CC2"/>
    <w:rsid w:val="001E11A9"/>
    <w:rsid w:val="001E60C5"/>
    <w:rsid w:val="002069EE"/>
    <w:rsid w:val="002235AB"/>
    <w:rsid w:val="0022537F"/>
    <w:rsid w:val="00227F65"/>
    <w:rsid w:val="002634C3"/>
    <w:rsid w:val="00263DE8"/>
    <w:rsid w:val="00284552"/>
    <w:rsid w:val="002A240A"/>
    <w:rsid w:val="002B1F14"/>
    <w:rsid w:val="002F1E2D"/>
    <w:rsid w:val="0030385E"/>
    <w:rsid w:val="00331C53"/>
    <w:rsid w:val="00344FA9"/>
    <w:rsid w:val="0035450C"/>
    <w:rsid w:val="00355E48"/>
    <w:rsid w:val="00364A1F"/>
    <w:rsid w:val="00370129"/>
    <w:rsid w:val="003840CF"/>
    <w:rsid w:val="00391EB0"/>
    <w:rsid w:val="00393369"/>
    <w:rsid w:val="003A5419"/>
    <w:rsid w:val="003B043F"/>
    <w:rsid w:val="003B40B2"/>
    <w:rsid w:val="003C155B"/>
    <w:rsid w:val="003C7300"/>
    <w:rsid w:val="003D19CA"/>
    <w:rsid w:val="003D391A"/>
    <w:rsid w:val="003D4AA9"/>
    <w:rsid w:val="003F1D82"/>
    <w:rsid w:val="003F4250"/>
    <w:rsid w:val="00401515"/>
    <w:rsid w:val="004061B2"/>
    <w:rsid w:val="00420BB6"/>
    <w:rsid w:val="00436C1D"/>
    <w:rsid w:val="00454DE9"/>
    <w:rsid w:val="00465EFD"/>
    <w:rsid w:val="00471985"/>
    <w:rsid w:val="00474526"/>
    <w:rsid w:val="004774F6"/>
    <w:rsid w:val="004942C8"/>
    <w:rsid w:val="004A0F46"/>
    <w:rsid w:val="004A45DC"/>
    <w:rsid w:val="004A7DF4"/>
    <w:rsid w:val="004B0895"/>
    <w:rsid w:val="004B3D83"/>
    <w:rsid w:val="004B4013"/>
    <w:rsid w:val="004C356F"/>
    <w:rsid w:val="004C6C54"/>
    <w:rsid w:val="004F0FB0"/>
    <w:rsid w:val="004F1453"/>
    <w:rsid w:val="004F617C"/>
    <w:rsid w:val="00512140"/>
    <w:rsid w:val="0051647A"/>
    <w:rsid w:val="00522EE4"/>
    <w:rsid w:val="00524E57"/>
    <w:rsid w:val="00531308"/>
    <w:rsid w:val="00556F65"/>
    <w:rsid w:val="00561ACD"/>
    <w:rsid w:val="00591702"/>
    <w:rsid w:val="00593F5D"/>
    <w:rsid w:val="005D419F"/>
    <w:rsid w:val="005E7251"/>
    <w:rsid w:val="005F4B18"/>
    <w:rsid w:val="00602801"/>
    <w:rsid w:val="00626076"/>
    <w:rsid w:val="0063189E"/>
    <w:rsid w:val="0063698A"/>
    <w:rsid w:val="00641986"/>
    <w:rsid w:val="00653210"/>
    <w:rsid w:val="0066713B"/>
    <w:rsid w:val="006A03F3"/>
    <w:rsid w:val="006B3D63"/>
    <w:rsid w:val="006D2FE4"/>
    <w:rsid w:val="006D37E5"/>
    <w:rsid w:val="006F0F45"/>
    <w:rsid w:val="006F4095"/>
    <w:rsid w:val="00701C66"/>
    <w:rsid w:val="007445EC"/>
    <w:rsid w:val="00761EAB"/>
    <w:rsid w:val="007942D9"/>
    <w:rsid w:val="007B3E98"/>
    <w:rsid w:val="007B4323"/>
    <w:rsid w:val="007B77F2"/>
    <w:rsid w:val="007C2E7C"/>
    <w:rsid w:val="007D1997"/>
    <w:rsid w:val="007E0EC0"/>
    <w:rsid w:val="007F0817"/>
    <w:rsid w:val="007F100B"/>
    <w:rsid w:val="007F4B6D"/>
    <w:rsid w:val="00802A0D"/>
    <w:rsid w:val="00804F11"/>
    <w:rsid w:val="00807F96"/>
    <w:rsid w:val="0081437B"/>
    <w:rsid w:val="00814599"/>
    <w:rsid w:val="00827363"/>
    <w:rsid w:val="00830293"/>
    <w:rsid w:val="00847C93"/>
    <w:rsid w:val="0086211C"/>
    <w:rsid w:val="00865DA6"/>
    <w:rsid w:val="008661A1"/>
    <w:rsid w:val="0088465A"/>
    <w:rsid w:val="008906A3"/>
    <w:rsid w:val="00893D4A"/>
    <w:rsid w:val="008A6F29"/>
    <w:rsid w:val="008D1BD4"/>
    <w:rsid w:val="008E2C91"/>
    <w:rsid w:val="008E324C"/>
    <w:rsid w:val="008E6A91"/>
    <w:rsid w:val="008F04CC"/>
    <w:rsid w:val="00901086"/>
    <w:rsid w:val="0090554A"/>
    <w:rsid w:val="00911324"/>
    <w:rsid w:val="00912322"/>
    <w:rsid w:val="00914D8D"/>
    <w:rsid w:val="009169E0"/>
    <w:rsid w:val="00920C56"/>
    <w:rsid w:val="00941EF4"/>
    <w:rsid w:val="0094604F"/>
    <w:rsid w:val="0095182C"/>
    <w:rsid w:val="00953950"/>
    <w:rsid w:val="00961F6C"/>
    <w:rsid w:val="0097725F"/>
    <w:rsid w:val="00980B32"/>
    <w:rsid w:val="00981740"/>
    <w:rsid w:val="00986BC0"/>
    <w:rsid w:val="009A0788"/>
    <w:rsid w:val="009A2A66"/>
    <w:rsid w:val="009A2CDC"/>
    <w:rsid w:val="009B0924"/>
    <w:rsid w:val="009C13E7"/>
    <w:rsid w:val="009C222E"/>
    <w:rsid w:val="009C2C0B"/>
    <w:rsid w:val="009E15D7"/>
    <w:rsid w:val="009E31AC"/>
    <w:rsid w:val="009F07DA"/>
    <w:rsid w:val="009F4541"/>
    <w:rsid w:val="009F68E2"/>
    <w:rsid w:val="00A037DF"/>
    <w:rsid w:val="00A04CC6"/>
    <w:rsid w:val="00A12033"/>
    <w:rsid w:val="00A20FFD"/>
    <w:rsid w:val="00A36395"/>
    <w:rsid w:val="00A56DDF"/>
    <w:rsid w:val="00A617DA"/>
    <w:rsid w:val="00A6532D"/>
    <w:rsid w:val="00A67970"/>
    <w:rsid w:val="00A86205"/>
    <w:rsid w:val="00A9781D"/>
    <w:rsid w:val="00AA16A6"/>
    <w:rsid w:val="00AB0330"/>
    <w:rsid w:val="00AC393F"/>
    <w:rsid w:val="00AD032C"/>
    <w:rsid w:val="00B07B76"/>
    <w:rsid w:val="00B14AA4"/>
    <w:rsid w:val="00B17C78"/>
    <w:rsid w:val="00B17E1D"/>
    <w:rsid w:val="00B22024"/>
    <w:rsid w:val="00B377E9"/>
    <w:rsid w:val="00BA3C25"/>
    <w:rsid w:val="00BB5D1C"/>
    <w:rsid w:val="00BB6D1B"/>
    <w:rsid w:val="00BB71D7"/>
    <w:rsid w:val="00BC0FBF"/>
    <w:rsid w:val="00BD654D"/>
    <w:rsid w:val="00C0086A"/>
    <w:rsid w:val="00C07D4E"/>
    <w:rsid w:val="00C1006A"/>
    <w:rsid w:val="00C20DB4"/>
    <w:rsid w:val="00C33E6D"/>
    <w:rsid w:val="00C345C1"/>
    <w:rsid w:val="00C41B0B"/>
    <w:rsid w:val="00C431AF"/>
    <w:rsid w:val="00C465AA"/>
    <w:rsid w:val="00C46AB6"/>
    <w:rsid w:val="00C61322"/>
    <w:rsid w:val="00C63951"/>
    <w:rsid w:val="00C735FD"/>
    <w:rsid w:val="00CA1CAA"/>
    <w:rsid w:val="00CA78CE"/>
    <w:rsid w:val="00CC5DE0"/>
    <w:rsid w:val="00CD2AFA"/>
    <w:rsid w:val="00CD5191"/>
    <w:rsid w:val="00CD5D85"/>
    <w:rsid w:val="00CD6FFE"/>
    <w:rsid w:val="00CE0A03"/>
    <w:rsid w:val="00CE486E"/>
    <w:rsid w:val="00CE5E5A"/>
    <w:rsid w:val="00CE7243"/>
    <w:rsid w:val="00CF7B8B"/>
    <w:rsid w:val="00D01547"/>
    <w:rsid w:val="00D532B9"/>
    <w:rsid w:val="00D6001D"/>
    <w:rsid w:val="00D62968"/>
    <w:rsid w:val="00D85444"/>
    <w:rsid w:val="00D9725A"/>
    <w:rsid w:val="00DC1227"/>
    <w:rsid w:val="00DC692C"/>
    <w:rsid w:val="00DD3305"/>
    <w:rsid w:val="00DF544F"/>
    <w:rsid w:val="00E00A1C"/>
    <w:rsid w:val="00E2702A"/>
    <w:rsid w:val="00E3337E"/>
    <w:rsid w:val="00E37263"/>
    <w:rsid w:val="00E406D2"/>
    <w:rsid w:val="00E43C13"/>
    <w:rsid w:val="00E50F95"/>
    <w:rsid w:val="00E67A43"/>
    <w:rsid w:val="00E934E5"/>
    <w:rsid w:val="00EE4A39"/>
    <w:rsid w:val="00EF541C"/>
    <w:rsid w:val="00F02C4D"/>
    <w:rsid w:val="00F051F9"/>
    <w:rsid w:val="00F11F04"/>
    <w:rsid w:val="00F16BC4"/>
    <w:rsid w:val="00F27930"/>
    <w:rsid w:val="00F359A3"/>
    <w:rsid w:val="00F402A2"/>
    <w:rsid w:val="00F43595"/>
    <w:rsid w:val="00F6019B"/>
    <w:rsid w:val="00F71E8B"/>
    <w:rsid w:val="00F75031"/>
    <w:rsid w:val="00F76237"/>
    <w:rsid w:val="00F862F5"/>
    <w:rsid w:val="00F914E4"/>
    <w:rsid w:val="00FA3458"/>
    <w:rsid w:val="00FA5CC9"/>
    <w:rsid w:val="00FB6129"/>
    <w:rsid w:val="00FD1128"/>
    <w:rsid w:val="00FD5BD1"/>
    <w:rsid w:val="00FE1B20"/>
    <w:rsid w:val="04A8199E"/>
    <w:rsid w:val="0CA41536"/>
    <w:rsid w:val="10582499"/>
    <w:rsid w:val="13707D49"/>
    <w:rsid w:val="14ABB689"/>
    <w:rsid w:val="14ABB689"/>
    <w:rsid w:val="14EF418A"/>
    <w:rsid w:val="14EF418A"/>
    <w:rsid w:val="1504B3DF"/>
    <w:rsid w:val="15731E3B"/>
    <w:rsid w:val="17D9B349"/>
    <w:rsid w:val="1F254A15"/>
    <w:rsid w:val="23B5818B"/>
    <w:rsid w:val="23C981DB"/>
    <w:rsid w:val="248491DF"/>
    <w:rsid w:val="27075420"/>
    <w:rsid w:val="27075420"/>
    <w:rsid w:val="27ECE673"/>
    <w:rsid w:val="2C716080"/>
    <w:rsid w:val="2D57830A"/>
    <w:rsid w:val="376580A3"/>
    <w:rsid w:val="37B47A22"/>
    <w:rsid w:val="3A2E561B"/>
    <w:rsid w:val="3D5370F5"/>
    <w:rsid w:val="3ECB2B28"/>
    <w:rsid w:val="43539B41"/>
    <w:rsid w:val="43539B41"/>
    <w:rsid w:val="446621D2"/>
    <w:rsid w:val="446621D2"/>
    <w:rsid w:val="45C5FDE7"/>
    <w:rsid w:val="4604E19E"/>
    <w:rsid w:val="47677C52"/>
    <w:rsid w:val="47B9E6FC"/>
    <w:rsid w:val="47BC64B6"/>
    <w:rsid w:val="48D9FA82"/>
    <w:rsid w:val="49150EDE"/>
    <w:rsid w:val="4B7A8523"/>
    <w:rsid w:val="4D8A3492"/>
    <w:rsid w:val="4FC65C89"/>
    <w:rsid w:val="50609F10"/>
    <w:rsid w:val="54E2F4AC"/>
    <w:rsid w:val="54E2F4AC"/>
    <w:rsid w:val="56F389B6"/>
    <w:rsid w:val="56F389B6"/>
    <w:rsid w:val="5A5298A5"/>
    <w:rsid w:val="5A6A9F26"/>
    <w:rsid w:val="5AB5BA50"/>
    <w:rsid w:val="5AB5BA50"/>
    <w:rsid w:val="5C15AB8F"/>
    <w:rsid w:val="5E9B3059"/>
    <w:rsid w:val="63E77420"/>
    <w:rsid w:val="6C18ECCF"/>
    <w:rsid w:val="6C7B1B5E"/>
    <w:rsid w:val="6D18B3DD"/>
    <w:rsid w:val="6D18B3DD"/>
    <w:rsid w:val="6F69F82F"/>
    <w:rsid w:val="709114B6"/>
    <w:rsid w:val="742000B1"/>
    <w:rsid w:val="750291E8"/>
    <w:rsid w:val="75338FB4"/>
    <w:rsid w:val="76F2A326"/>
    <w:rsid w:val="77AAFA23"/>
    <w:rsid w:val="77AAFA23"/>
    <w:rsid w:val="78CC1E1D"/>
    <w:rsid w:val="7D335010"/>
    <w:rsid w:val="7F40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1CB3A"/>
  <w15:docId w15:val="{626323D5-C6DD-4D1E-800C-3FFF964CBB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934E5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96324"/>
    <w:pPr>
      <w:keepNext/>
      <w:jc w:val="right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C465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986BC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641986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986BC0"/>
    <w:pPr>
      <w:spacing w:before="240" w:after="60" w:line="360" w:lineRule="auto"/>
      <w:outlineLvl w:val="4"/>
    </w:pPr>
    <w:rPr>
      <w:rFonts w:ascii="Calibri" w:hAnsi="Calibr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986BC0"/>
    <w:pPr>
      <w:spacing w:before="240" w:after="60" w:line="360" w:lineRule="auto"/>
      <w:outlineLvl w:val="5"/>
    </w:pPr>
    <w:rPr>
      <w:rFonts w:ascii="Calibri" w:hAnsi="Calibri"/>
      <w:b/>
      <w:bCs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986BC0"/>
    <w:pPr>
      <w:spacing w:before="240" w:after="60" w:line="360" w:lineRule="auto"/>
      <w:outlineLvl w:val="6"/>
    </w:pPr>
    <w:rPr>
      <w:rFonts w:ascii="Calibri" w:hAnsi="Calibr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641986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nhideWhenUsed/>
    <w:qFormat/>
    <w:rsid w:val="00986BC0"/>
    <w:pPr>
      <w:spacing w:before="240" w:after="60" w:line="360" w:lineRule="auto"/>
      <w:outlineLvl w:val="8"/>
    </w:pPr>
    <w:rPr>
      <w:rFonts w:ascii="Calibri Light" w:hAnsi="Calibri Light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2E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22EE4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096324"/>
    <w:pPr>
      <w:spacing w:line="360" w:lineRule="auto"/>
      <w:ind w:left="2552" w:firstLine="280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semiHidden/>
    <w:rsid w:val="00593F5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465AA"/>
    <w:pPr>
      <w:spacing w:after="120"/>
    </w:pPr>
  </w:style>
  <w:style w:type="paragraph" w:styleId="CM9" w:customStyle="1">
    <w:name w:val="CM9"/>
    <w:basedOn w:val="Normal"/>
    <w:next w:val="Normal"/>
    <w:rsid w:val="00C465AA"/>
    <w:pPr>
      <w:widowControl w:val="0"/>
      <w:autoSpaceDE w:val="0"/>
      <w:autoSpaceDN w:val="0"/>
      <w:adjustRightInd w:val="0"/>
      <w:spacing w:after="213"/>
    </w:pPr>
    <w:rPr>
      <w:rFonts w:ascii="Arial" w:hAnsi="Arial"/>
      <w:sz w:val="24"/>
      <w:szCs w:val="24"/>
    </w:rPr>
  </w:style>
  <w:style w:type="paragraph" w:styleId="CM2" w:customStyle="1">
    <w:name w:val="CM2"/>
    <w:basedOn w:val="Normal"/>
    <w:next w:val="Normal"/>
    <w:rsid w:val="00C465A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B0330"/>
    <w:pPr>
      <w:spacing w:after="200" w:line="276" w:lineRule="auto"/>
      <w:ind w:left="720"/>
      <w:contextualSpacing/>
    </w:pPr>
  </w:style>
  <w:style w:type="character" w:styleId="EncabezadoCar" w:customStyle="1">
    <w:name w:val="Encabezado Car"/>
    <w:basedOn w:val="Fuentedeprrafopredeter"/>
    <w:link w:val="Encabezado"/>
    <w:rsid w:val="00F914E4"/>
  </w:style>
  <w:style w:type="paragraph" w:styleId="Default" w:customStyle="1">
    <w:name w:val="Default"/>
    <w:rsid w:val="00941EF4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character" w:styleId="Ttulo4Car" w:customStyle="1">
    <w:name w:val="Título 4 Car"/>
    <w:basedOn w:val="Fuentedeprrafopredeter"/>
    <w:link w:val="Ttulo4"/>
    <w:semiHidden/>
    <w:rsid w:val="00641986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8Car" w:customStyle="1">
    <w:name w:val="Título 8 Car"/>
    <w:basedOn w:val="Fuentedeprrafopredeter"/>
    <w:link w:val="Ttulo8"/>
    <w:rsid w:val="00641986"/>
    <w:rPr>
      <w:rFonts w:asciiTheme="majorHAnsi" w:hAnsiTheme="majorHAnsi" w:eastAsiaTheme="majorEastAsia" w:cstheme="majorBidi"/>
      <w:color w:val="404040" w:themeColor="text1" w:themeTint="BF"/>
    </w:rPr>
  </w:style>
  <w:style w:type="character" w:styleId="Ttulo3Car" w:customStyle="1">
    <w:name w:val="Título 3 Car"/>
    <w:basedOn w:val="Fuentedeprrafopredeter"/>
    <w:link w:val="Ttulo3"/>
    <w:rsid w:val="00986BC0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tulo5Car" w:customStyle="1">
    <w:name w:val="Título 5 Car"/>
    <w:basedOn w:val="Fuentedeprrafopredeter"/>
    <w:link w:val="Ttulo5"/>
    <w:rsid w:val="00986BC0"/>
    <w:rPr>
      <w:rFonts w:ascii="Calibri" w:hAnsi="Calibri"/>
      <w:b/>
      <w:bCs/>
      <w:i/>
      <w:iCs/>
      <w:sz w:val="26"/>
      <w:szCs w:val="26"/>
      <w:lang w:val="es-ES_tradnl"/>
    </w:rPr>
  </w:style>
  <w:style w:type="character" w:styleId="Ttulo6Car" w:customStyle="1">
    <w:name w:val="Título 6 Car"/>
    <w:basedOn w:val="Fuentedeprrafopredeter"/>
    <w:link w:val="Ttulo6"/>
    <w:rsid w:val="00986BC0"/>
    <w:rPr>
      <w:rFonts w:ascii="Calibri" w:hAnsi="Calibri"/>
      <w:b/>
      <w:bCs/>
      <w:sz w:val="22"/>
      <w:szCs w:val="22"/>
      <w:lang w:val="es-ES_tradnl"/>
    </w:rPr>
  </w:style>
  <w:style w:type="character" w:styleId="Ttulo7Car" w:customStyle="1">
    <w:name w:val="Título 7 Car"/>
    <w:basedOn w:val="Fuentedeprrafopredeter"/>
    <w:link w:val="Ttulo7"/>
    <w:rsid w:val="00986BC0"/>
    <w:rPr>
      <w:rFonts w:ascii="Calibri" w:hAnsi="Calibri"/>
      <w:sz w:val="24"/>
      <w:szCs w:val="24"/>
      <w:lang w:val="es-ES_tradnl"/>
    </w:rPr>
  </w:style>
  <w:style w:type="character" w:styleId="Ttulo9Car" w:customStyle="1">
    <w:name w:val="Título 9 Car"/>
    <w:basedOn w:val="Fuentedeprrafopredeter"/>
    <w:link w:val="Ttulo9"/>
    <w:rsid w:val="00986BC0"/>
    <w:rPr>
      <w:rFonts w:ascii="Calibri Light" w:hAnsi="Calibri Light"/>
      <w:sz w:val="22"/>
      <w:szCs w:val="22"/>
      <w:lang w:val="es-ES_tradnl"/>
    </w:rPr>
  </w:style>
  <w:style w:type="character" w:styleId="Hipervnculo">
    <w:name w:val="Hyperlink"/>
    <w:rsid w:val="00986BC0"/>
    <w:rPr>
      <w:color w:val="0000FF"/>
      <w:u w:val="single"/>
    </w:rPr>
  </w:style>
  <w:style w:type="paragraph" w:styleId="vieta1" w:customStyle="1">
    <w:name w:val="viñeta 1"/>
    <w:autoRedefine/>
    <w:rsid w:val="00986BC0"/>
    <w:pPr>
      <w:widowControl w:val="0"/>
      <w:tabs>
        <w:tab w:val="left" w:pos="952"/>
      </w:tabs>
      <w:spacing w:before="60"/>
      <w:ind w:left="709"/>
    </w:pPr>
    <w:rPr>
      <w:rFonts w:ascii="Arial" w:hAnsi="Arial" w:cs="Arial"/>
      <w:b/>
      <w:kern w:val="2"/>
      <w:sz w:val="22"/>
      <w:szCs w:val="22"/>
      <w:lang w:val="es-ES_tradnl"/>
    </w:rPr>
  </w:style>
  <w:style w:type="table" w:styleId="Tablaconcuadrcula">
    <w:name w:val="Table Grid"/>
    <w:basedOn w:val="Tablanormal"/>
    <w:uiPriority w:val="59"/>
    <w:rsid w:val="00986BC0"/>
    <w:pPr>
      <w:widowControl w:val="0"/>
      <w:tabs>
        <w:tab w:val="left" w:pos="952"/>
      </w:tabs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pgina">
    <w:name w:val="page number"/>
    <w:basedOn w:val="Fuentedeprrafopredeter"/>
    <w:rsid w:val="00986BC0"/>
  </w:style>
  <w:style w:type="paragraph" w:styleId="Textopredeterminado" w:customStyle="1">
    <w:name w:val="Texto predeterminado"/>
    <w:basedOn w:val="Normal"/>
    <w:rsid w:val="00986BC0"/>
    <w:pPr>
      <w:overflowPunct w:val="0"/>
      <w:autoSpaceDE w:val="0"/>
      <w:autoSpaceDN w:val="0"/>
      <w:adjustRightInd w:val="0"/>
      <w:spacing w:after="120" w:line="360" w:lineRule="auto"/>
    </w:pPr>
    <w:rPr>
      <w:rFonts w:ascii="Arial" w:hAnsi="Arial"/>
      <w:noProof/>
      <w:lang w:val="es-ES_tradnl"/>
    </w:rPr>
  </w:style>
  <w:style w:type="paragraph" w:styleId="m9062653162087571799gmail-m979272737281767727m-1122605050434590042gmail-m6228355511956427604gmail-p1" w:customStyle="1">
    <w:name w:val="m_9062653162087571799gmail-m_979272737281767727m_-1122605050434590042gmail-m_6228355511956427604gmail-p1"/>
    <w:basedOn w:val="Normal"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paragraph" w:styleId="m9062653162087571799gmail-m979272737281767727m-1122605050434590042gmail-m6228355511956427604gmail-p3" w:customStyle="1">
    <w:name w:val="m_9062653162087571799gmail-m_979272737281767727m_-1122605050434590042gmail-m_6228355511956427604gmail-p3"/>
    <w:basedOn w:val="Normal"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paragraph" w:styleId="m9062653162087571799gmail-m979272737281767727m-1122605050434590042gmail-m6228355511956427604gmail-p2" w:customStyle="1">
    <w:name w:val="m_9062653162087571799gmail-m_979272737281767727m_-1122605050434590042gmail-m_6228355511956427604gmail-p2"/>
    <w:basedOn w:val="Normal"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character" w:styleId="apple-converted-space" w:customStyle="1">
    <w:name w:val="apple-converted-space"/>
    <w:rsid w:val="00986BC0"/>
  </w:style>
  <w:style w:type="paragraph" w:styleId="NormalWeb">
    <w:name w:val="Normal (Web)"/>
    <w:basedOn w:val="Normal"/>
    <w:uiPriority w:val="99"/>
    <w:unhideWhenUsed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paragraph" w:styleId="Ttulo">
    <w:name w:val="Title"/>
    <w:basedOn w:val="Normal"/>
    <w:next w:val="Normal"/>
    <w:link w:val="TtuloCar"/>
    <w:qFormat/>
    <w:rsid w:val="00986BC0"/>
    <w:pPr>
      <w:spacing w:before="240" w:after="60" w:line="360" w:lineRule="auto"/>
      <w:jc w:val="center"/>
      <w:outlineLvl w:val="0"/>
    </w:pPr>
    <w:rPr>
      <w:rFonts w:ascii="Calibri" w:hAnsi="Calibri" w:eastAsia="MS Gothic"/>
      <w:b/>
      <w:bCs/>
      <w:kern w:val="28"/>
      <w:sz w:val="32"/>
      <w:szCs w:val="32"/>
      <w:lang w:val="es-ES_tradnl"/>
    </w:rPr>
  </w:style>
  <w:style w:type="character" w:styleId="TtuloCar" w:customStyle="1">
    <w:name w:val="Título Car"/>
    <w:basedOn w:val="Fuentedeprrafopredeter"/>
    <w:link w:val="Ttulo"/>
    <w:rsid w:val="00986BC0"/>
    <w:rPr>
      <w:rFonts w:ascii="Calibri" w:hAnsi="Calibri" w:eastAsia="MS Gothic"/>
      <w:b/>
      <w:bCs/>
      <w:kern w:val="28"/>
      <w:sz w:val="32"/>
      <w:szCs w:val="32"/>
      <w:lang w:val="es-ES_tradnl"/>
    </w:rPr>
  </w:style>
  <w:style w:type="character" w:styleId="Ttulo1Car" w:customStyle="1">
    <w:name w:val="Título 1 Car"/>
    <w:link w:val="Ttulo1"/>
    <w:rsid w:val="00986BC0"/>
    <w:rPr>
      <w:rFonts w:ascii="Arial" w:hAnsi="Arial"/>
      <w:sz w:val="24"/>
      <w:lang w:val="es-ES_tradnl"/>
    </w:rPr>
  </w:style>
  <w:style w:type="paragraph" w:styleId="Estndar" w:customStyle="1">
    <w:name w:val="Estándar"/>
    <w:rsid w:val="00986BC0"/>
    <w:pPr>
      <w:widowControl w:val="0"/>
    </w:pPr>
    <w:rPr>
      <w:color w:val="000000"/>
      <w:sz w:val="24"/>
    </w:rPr>
  </w:style>
  <w:style w:type="character" w:styleId="TextoindependienteCar" w:customStyle="1">
    <w:name w:val="Texto independiente Car"/>
    <w:link w:val="Textoindependiente"/>
    <w:rsid w:val="00986BC0"/>
  </w:style>
  <w:style w:type="character" w:styleId="SangradetextonormalCar" w:customStyle="1">
    <w:name w:val="Sangría de texto normal Car"/>
    <w:link w:val="Sangradetextonormal"/>
    <w:rsid w:val="00986BC0"/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986BC0"/>
    <w:pPr>
      <w:spacing w:after="120" w:line="360" w:lineRule="auto"/>
      <w:jc w:val="both"/>
    </w:pPr>
    <w:rPr>
      <w:rFonts w:ascii="Arial" w:hAnsi="Arial"/>
      <w:sz w:val="24"/>
      <w:lang w:val="es-ES_tradnl"/>
    </w:rPr>
  </w:style>
  <w:style w:type="character" w:styleId="Textoindependiente2Car" w:customStyle="1">
    <w:name w:val="Texto independiente 2 Car"/>
    <w:basedOn w:val="Fuentedeprrafopredeter"/>
    <w:link w:val="Textoindependiente2"/>
    <w:rsid w:val="00986BC0"/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986BC0"/>
    <w:pPr>
      <w:spacing w:after="120" w:line="360" w:lineRule="auto"/>
      <w:ind w:firstLine="567"/>
      <w:jc w:val="both"/>
    </w:pPr>
    <w:rPr>
      <w:rFonts w:ascii="Arial" w:hAnsi="Arial"/>
      <w:sz w:val="24"/>
      <w:lang w:val="es-ES_tradnl"/>
    </w:rPr>
  </w:style>
  <w:style w:type="character" w:styleId="Sangra2detindependienteCar" w:customStyle="1">
    <w:name w:val="Sangría 2 de t. independiente Car"/>
    <w:basedOn w:val="Fuentedeprrafopredeter"/>
    <w:link w:val="Sangra2detindependiente"/>
    <w:rsid w:val="00986BC0"/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986BC0"/>
    <w:pPr>
      <w:spacing w:after="120" w:line="360" w:lineRule="auto"/>
      <w:ind w:firstLine="567"/>
      <w:jc w:val="both"/>
    </w:pPr>
    <w:rPr>
      <w:rFonts w:ascii="Arial" w:hAnsi="Arial"/>
      <w:lang w:val="es-ES_tradnl"/>
    </w:rPr>
  </w:style>
  <w:style w:type="character" w:styleId="Sangra3detindependienteCar" w:customStyle="1">
    <w:name w:val="Sangría 3 de t. independiente Car"/>
    <w:basedOn w:val="Fuentedeprrafopredeter"/>
    <w:link w:val="Sangra3detindependiente"/>
    <w:rsid w:val="00986BC0"/>
    <w:rPr>
      <w:rFonts w:ascii="Arial" w:hAnsi="Arial"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986BC0"/>
    <w:pPr>
      <w:spacing w:after="120" w:line="360" w:lineRule="auto"/>
      <w:jc w:val="both"/>
    </w:pPr>
    <w:rPr>
      <w:rFonts w:ascii="Arial" w:hAnsi="Arial"/>
      <w:snapToGrid w:val="0"/>
      <w:lang w:val="es-ES_tradnl"/>
    </w:rPr>
  </w:style>
  <w:style w:type="character" w:styleId="Textoindependiente3Car" w:customStyle="1">
    <w:name w:val="Texto independiente 3 Car"/>
    <w:basedOn w:val="Fuentedeprrafopredeter"/>
    <w:link w:val="Textoindependiente3"/>
    <w:rsid w:val="00986BC0"/>
    <w:rPr>
      <w:rFonts w:ascii="Arial" w:hAnsi="Arial"/>
      <w:snapToGrid w:val="0"/>
      <w:sz w:val="22"/>
      <w:lang w:val="es-ES_tradnl"/>
    </w:rPr>
  </w:style>
  <w:style w:type="character" w:styleId="PiedepginaCar" w:customStyle="1">
    <w:name w:val="Pie de página Car"/>
    <w:link w:val="Piedepgina"/>
    <w:uiPriority w:val="99"/>
    <w:rsid w:val="00986BC0"/>
  </w:style>
  <w:style w:type="character" w:styleId="fechahis" w:customStyle="1">
    <w:name w:val="fechahis"/>
    <w:rsid w:val="00986BC0"/>
  </w:style>
  <w:style w:type="paragraph" w:styleId="Pa7" w:customStyle="1">
    <w:name w:val="Pa7"/>
    <w:basedOn w:val="Normal"/>
    <w:next w:val="Normal"/>
    <w:rsid w:val="00986BC0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character" w:styleId="PrrafodelistaCar" w:customStyle="1">
    <w:name w:val="Párrafo de lista Car"/>
    <w:link w:val="Prrafodelista"/>
    <w:uiPriority w:val="34"/>
    <w:rsid w:val="00986BC0"/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TableGrid" w:customStyle="1">
    <w:name w:val="TableGrid"/>
    <w:rsid w:val="00986BC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1" w:customStyle="1">
    <w:name w:val="c1"/>
    <w:basedOn w:val="Fuentedeprrafopredeter"/>
    <w:rsid w:val="00862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4E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96324"/>
    <w:pPr>
      <w:keepNext/>
      <w:jc w:val="right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C465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986B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641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986BC0"/>
    <w:pPr>
      <w:spacing w:before="240" w:after="60" w:line="360" w:lineRule="auto"/>
      <w:outlineLvl w:val="4"/>
    </w:pPr>
    <w:rPr>
      <w:rFonts w:ascii="Calibri" w:hAnsi="Calibri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986BC0"/>
    <w:pPr>
      <w:spacing w:before="240" w:after="60" w:line="360" w:lineRule="auto"/>
      <w:outlineLvl w:val="5"/>
    </w:pPr>
    <w:rPr>
      <w:rFonts w:ascii="Calibri" w:hAnsi="Calibri"/>
      <w:b/>
      <w:bCs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986BC0"/>
    <w:pPr>
      <w:spacing w:before="240" w:after="60" w:line="360" w:lineRule="auto"/>
      <w:outlineLvl w:val="6"/>
    </w:pPr>
    <w:rPr>
      <w:rFonts w:ascii="Calibri" w:hAnsi="Calibr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6419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nhideWhenUsed/>
    <w:qFormat/>
    <w:rsid w:val="00986BC0"/>
    <w:pPr>
      <w:spacing w:before="240" w:after="60" w:line="360" w:lineRule="auto"/>
      <w:outlineLvl w:val="8"/>
    </w:pPr>
    <w:rPr>
      <w:rFonts w:ascii="Calibri Light" w:hAnsi="Calibri Light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2E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22EE4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096324"/>
    <w:pPr>
      <w:spacing w:line="360" w:lineRule="auto"/>
      <w:ind w:left="2552" w:firstLine="280"/>
      <w:jc w:val="both"/>
    </w:pPr>
    <w:rPr>
      <w:rFonts w:ascii="Arial" w:hAnsi="Arial"/>
      <w:sz w:val="24"/>
      <w:lang w:val="es-ES_tradnl"/>
    </w:rPr>
  </w:style>
  <w:style w:type="paragraph" w:styleId="Textodeglobo">
    <w:name w:val="Balloon Text"/>
    <w:basedOn w:val="Normal"/>
    <w:semiHidden/>
    <w:rsid w:val="00593F5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465AA"/>
    <w:pPr>
      <w:spacing w:after="120"/>
    </w:pPr>
  </w:style>
  <w:style w:type="paragraph" w:customStyle="1" w:styleId="CM9">
    <w:name w:val="CM9"/>
    <w:basedOn w:val="Normal"/>
    <w:next w:val="Normal"/>
    <w:rsid w:val="00C465AA"/>
    <w:pPr>
      <w:widowControl w:val="0"/>
      <w:autoSpaceDE w:val="0"/>
      <w:autoSpaceDN w:val="0"/>
      <w:adjustRightInd w:val="0"/>
      <w:spacing w:after="213"/>
    </w:pPr>
    <w:rPr>
      <w:rFonts w:ascii="Arial" w:hAnsi="Arial"/>
      <w:sz w:val="24"/>
      <w:szCs w:val="24"/>
    </w:rPr>
  </w:style>
  <w:style w:type="paragraph" w:customStyle="1" w:styleId="CM2">
    <w:name w:val="CM2"/>
    <w:basedOn w:val="Normal"/>
    <w:next w:val="Normal"/>
    <w:rsid w:val="00C465A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B0330"/>
    <w:pPr>
      <w:spacing w:after="200" w:line="276" w:lineRule="auto"/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F914E4"/>
  </w:style>
  <w:style w:type="paragraph" w:customStyle="1" w:styleId="Default">
    <w:name w:val="Default"/>
    <w:rsid w:val="00941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semiHidden/>
    <w:rsid w:val="006419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8Car">
    <w:name w:val="Título 8 Car"/>
    <w:basedOn w:val="Fuentedeprrafopredeter"/>
    <w:link w:val="Ttulo8"/>
    <w:rsid w:val="006419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3Car">
    <w:name w:val="Título 3 Car"/>
    <w:basedOn w:val="Fuentedeprrafopredeter"/>
    <w:link w:val="Ttulo3"/>
    <w:rsid w:val="00986B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986BC0"/>
    <w:rPr>
      <w:rFonts w:ascii="Calibri" w:hAnsi="Calibri"/>
      <w:b/>
      <w:bCs/>
      <w:i/>
      <w:iCs/>
      <w:sz w:val="26"/>
      <w:szCs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986BC0"/>
    <w:rPr>
      <w:rFonts w:ascii="Calibri" w:hAnsi="Calibri"/>
      <w:b/>
      <w:bCs/>
      <w:sz w:val="22"/>
      <w:szCs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986BC0"/>
    <w:rPr>
      <w:rFonts w:ascii="Calibri" w:hAnsi="Calibri"/>
      <w:sz w:val="24"/>
      <w:szCs w:val="24"/>
      <w:lang w:val="es-ES_tradnl"/>
    </w:rPr>
  </w:style>
  <w:style w:type="character" w:customStyle="1" w:styleId="Ttulo9Car">
    <w:name w:val="Título 9 Car"/>
    <w:basedOn w:val="Fuentedeprrafopredeter"/>
    <w:link w:val="Ttulo9"/>
    <w:rsid w:val="00986BC0"/>
    <w:rPr>
      <w:rFonts w:ascii="Calibri Light" w:hAnsi="Calibri Light"/>
      <w:sz w:val="22"/>
      <w:szCs w:val="22"/>
      <w:lang w:val="es-ES_tradnl"/>
    </w:rPr>
  </w:style>
  <w:style w:type="character" w:styleId="Hipervnculo">
    <w:name w:val="Hyperlink"/>
    <w:rsid w:val="00986BC0"/>
    <w:rPr>
      <w:color w:val="0000FF"/>
      <w:u w:val="single"/>
    </w:rPr>
  </w:style>
  <w:style w:type="paragraph" w:customStyle="1" w:styleId="vieta1">
    <w:name w:val="viñeta 1"/>
    <w:autoRedefine/>
    <w:rsid w:val="00986BC0"/>
    <w:pPr>
      <w:widowControl w:val="0"/>
      <w:tabs>
        <w:tab w:val="left" w:pos="952"/>
      </w:tabs>
      <w:spacing w:before="60"/>
      <w:ind w:left="709"/>
    </w:pPr>
    <w:rPr>
      <w:rFonts w:ascii="Arial" w:hAnsi="Arial" w:cs="Arial"/>
      <w:b/>
      <w:kern w:val="2"/>
      <w:sz w:val="22"/>
      <w:szCs w:val="22"/>
      <w:lang w:val="es-ES_tradnl"/>
    </w:rPr>
  </w:style>
  <w:style w:type="table" w:styleId="Tablaconcuadrcula">
    <w:name w:val="Table Grid"/>
    <w:basedOn w:val="Tablanormal"/>
    <w:uiPriority w:val="59"/>
    <w:rsid w:val="00986BC0"/>
    <w:pPr>
      <w:widowControl w:val="0"/>
      <w:tabs>
        <w:tab w:val="left" w:pos="952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86BC0"/>
  </w:style>
  <w:style w:type="paragraph" w:customStyle="1" w:styleId="Textopredeterminado">
    <w:name w:val="Texto predeterminado"/>
    <w:basedOn w:val="Normal"/>
    <w:rsid w:val="00986BC0"/>
    <w:pPr>
      <w:overflowPunct w:val="0"/>
      <w:autoSpaceDE w:val="0"/>
      <w:autoSpaceDN w:val="0"/>
      <w:adjustRightInd w:val="0"/>
      <w:spacing w:after="120" w:line="360" w:lineRule="auto"/>
    </w:pPr>
    <w:rPr>
      <w:rFonts w:ascii="Arial" w:hAnsi="Arial"/>
      <w:noProof/>
      <w:lang w:val="es-ES_tradnl"/>
    </w:rPr>
  </w:style>
  <w:style w:type="paragraph" w:customStyle="1" w:styleId="m9062653162087571799gmail-m979272737281767727m-1122605050434590042gmail-m6228355511956427604gmail-p1">
    <w:name w:val="m_9062653162087571799gmail-m_979272737281767727m_-1122605050434590042gmail-m_6228355511956427604gmail-p1"/>
    <w:basedOn w:val="Normal"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paragraph" w:customStyle="1" w:styleId="m9062653162087571799gmail-m979272737281767727m-1122605050434590042gmail-m6228355511956427604gmail-p3">
    <w:name w:val="m_9062653162087571799gmail-m_979272737281767727m_-1122605050434590042gmail-m_6228355511956427604gmail-p3"/>
    <w:basedOn w:val="Normal"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paragraph" w:customStyle="1" w:styleId="m9062653162087571799gmail-m979272737281767727m-1122605050434590042gmail-m6228355511956427604gmail-p2">
    <w:name w:val="m_9062653162087571799gmail-m_979272737281767727m_-1122605050434590042gmail-m_6228355511956427604gmail-p2"/>
    <w:basedOn w:val="Normal"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character" w:customStyle="1" w:styleId="apple-converted-space">
    <w:name w:val="apple-converted-space"/>
    <w:rsid w:val="00986BC0"/>
  </w:style>
  <w:style w:type="paragraph" w:styleId="NormalWeb">
    <w:name w:val="Normal (Web)"/>
    <w:basedOn w:val="Normal"/>
    <w:uiPriority w:val="99"/>
    <w:unhideWhenUsed/>
    <w:rsid w:val="00986BC0"/>
    <w:pPr>
      <w:spacing w:before="100" w:beforeAutospacing="1" w:after="100" w:afterAutospacing="1" w:line="360" w:lineRule="auto"/>
    </w:pPr>
    <w:rPr>
      <w:rFonts w:ascii="Times" w:hAnsi="Times"/>
    </w:rPr>
  </w:style>
  <w:style w:type="paragraph" w:styleId="Ttulo">
    <w:name w:val="Title"/>
    <w:basedOn w:val="Normal"/>
    <w:next w:val="Normal"/>
    <w:link w:val="TtuloCar"/>
    <w:qFormat/>
    <w:rsid w:val="00986BC0"/>
    <w:pPr>
      <w:spacing w:before="240" w:after="60" w:line="360" w:lineRule="auto"/>
      <w:jc w:val="center"/>
      <w:outlineLvl w:val="0"/>
    </w:pPr>
    <w:rPr>
      <w:rFonts w:ascii="Calibri" w:eastAsia="MS Gothic" w:hAnsi="Calibri"/>
      <w:b/>
      <w:bCs/>
      <w:kern w:val="28"/>
      <w:sz w:val="32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986BC0"/>
    <w:rPr>
      <w:rFonts w:ascii="Calibri" w:eastAsia="MS Gothic" w:hAnsi="Calibri"/>
      <w:b/>
      <w:bCs/>
      <w:kern w:val="28"/>
      <w:sz w:val="32"/>
      <w:szCs w:val="32"/>
      <w:lang w:val="es-ES_tradnl"/>
    </w:rPr>
  </w:style>
  <w:style w:type="character" w:customStyle="1" w:styleId="Ttulo1Car">
    <w:name w:val="Título 1 Car"/>
    <w:link w:val="Ttulo1"/>
    <w:rsid w:val="00986BC0"/>
    <w:rPr>
      <w:rFonts w:ascii="Arial" w:hAnsi="Arial"/>
      <w:sz w:val="24"/>
      <w:lang w:val="es-ES_tradnl"/>
    </w:rPr>
  </w:style>
  <w:style w:type="paragraph" w:customStyle="1" w:styleId="Estndar">
    <w:name w:val="Estándar"/>
    <w:rsid w:val="00986BC0"/>
    <w:pPr>
      <w:widowControl w:val="0"/>
    </w:pPr>
    <w:rPr>
      <w:color w:val="000000"/>
      <w:sz w:val="24"/>
    </w:rPr>
  </w:style>
  <w:style w:type="character" w:customStyle="1" w:styleId="TextoindependienteCar">
    <w:name w:val="Texto independiente Car"/>
    <w:link w:val="Textoindependiente"/>
    <w:rsid w:val="00986BC0"/>
  </w:style>
  <w:style w:type="character" w:customStyle="1" w:styleId="SangradetextonormalCar">
    <w:name w:val="Sangría de texto normal Car"/>
    <w:link w:val="Sangradetextonormal"/>
    <w:rsid w:val="00986BC0"/>
    <w:rPr>
      <w:rFonts w:ascii="Arial" w:hAnsi="Arial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986BC0"/>
    <w:pPr>
      <w:spacing w:after="120" w:line="360" w:lineRule="auto"/>
      <w:jc w:val="both"/>
    </w:pPr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86BC0"/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986BC0"/>
    <w:pPr>
      <w:spacing w:after="120" w:line="360" w:lineRule="auto"/>
      <w:ind w:firstLine="567"/>
      <w:jc w:val="both"/>
    </w:pPr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86BC0"/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986BC0"/>
    <w:pPr>
      <w:spacing w:after="120" w:line="360" w:lineRule="auto"/>
      <w:ind w:firstLine="567"/>
      <w:jc w:val="both"/>
    </w:pPr>
    <w:rPr>
      <w:rFonts w:ascii="Arial" w:hAnsi="Arial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86BC0"/>
    <w:rPr>
      <w:rFonts w:ascii="Arial" w:hAnsi="Arial"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986BC0"/>
    <w:pPr>
      <w:spacing w:after="120" w:line="360" w:lineRule="auto"/>
      <w:jc w:val="both"/>
    </w:pPr>
    <w:rPr>
      <w:rFonts w:ascii="Arial" w:hAnsi="Arial"/>
      <w:snapToGrid w:val="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86BC0"/>
    <w:rPr>
      <w:rFonts w:ascii="Arial" w:hAnsi="Arial"/>
      <w:snapToGrid w:val="0"/>
      <w:sz w:val="22"/>
      <w:lang w:val="es-ES_tradnl"/>
    </w:rPr>
  </w:style>
  <w:style w:type="character" w:customStyle="1" w:styleId="PiedepginaCar">
    <w:name w:val="Pie de página Car"/>
    <w:link w:val="Piedepgina"/>
    <w:uiPriority w:val="99"/>
    <w:rsid w:val="00986BC0"/>
  </w:style>
  <w:style w:type="character" w:customStyle="1" w:styleId="fechahis">
    <w:name w:val="fechahis"/>
    <w:rsid w:val="00986BC0"/>
  </w:style>
  <w:style w:type="paragraph" w:customStyle="1" w:styleId="Pa7">
    <w:name w:val="Pa7"/>
    <w:basedOn w:val="Normal"/>
    <w:next w:val="Normal"/>
    <w:rsid w:val="00986BC0"/>
    <w:pPr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986BC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86BC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1">
    <w:name w:val="c1"/>
    <w:basedOn w:val="Fuentedeprrafopredeter"/>
    <w:rsid w:val="00862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/media/image3.jpg" Id="rId212690595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fepteruel\Desktop\LOGO%20CPIF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8518-D243-4545-B7AC-3BB363A091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LOGO CPIFP.dotx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FECHA: 26/01/2011</dc:title>
  <dc:creator>IFPE Teruel - Dirección</dc:creator>
  <lastModifiedBy>FERNANDO MOR GASCON</lastModifiedBy>
  <revision>3</revision>
  <lastPrinted>2023-03-15T11:17:00.0000000Z</lastPrinted>
  <dcterms:created xsi:type="dcterms:W3CDTF">2025-10-03T11:39:00.0000000Z</dcterms:created>
  <dcterms:modified xsi:type="dcterms:W3CDTF">2026-05-28T12:29:52.2814881Z</dcterms:modified>
</coreProperties>
</file>